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888F" w14:textId="7D15821D" w:rsidR="0065428E" w:rsidRPr="00787E30" w:rsidRDefault="0065428E" w:rsidP="006B55DB">
      <w:pPr>
        <w:pStyle w:val="Style21"/>
        <w:spacing w:line="290" w:lineRule="auto"/>
        <w:jc w:val="both"/>
        <w:rPr>
          <w:sz w:val="20"/>
          <w:szCs w:val="20"/>
        </w:rPr>
      </w:pPr>
      <w:r w:rsidRPr="00787E30">
        <w:rPr>
          <w:rStyle w:val="CharStyle22"/>
          <w:b/>
          <w:bCs/>
          <w:sz w:val="20"/>
          <w:szCs w:val="20"/>
        </w:rPr>
        <w:t>Hrvatska banka za obnovu i razvitak</w:t>
      </w:r>
      <w:r w:rsidRPr="00787E30">
        <w:rPr>
          <w:rStyle w:val="CharStyle22"/>
          <w:sz w:val="20"/>
          <w:szCs w:val="20"/>
        </w:rPr>
        <w:t xml:space="preserve">, Strossmayerov trg 9, 10000 Zagreb, OIB: 26702280390, u ime i za račun Republike Hrvatske </w:t>
      </w:r>
      <w:r w:rsidRPr="00787E30">
        <w:rPr>
          <w:rStyle w:val="CharStyle22"/>
          <w:b/>
          <w:bCs/>
          <w:sz w:val="20"/>
          <w:szCs w:val="20"/>
        </w:rPr>
        <w:t>(u daljnjem tekstu: Osiguratelj)</w:t>
      </w:r>
    </w:p>
    <w:p w14:paraId="2EE57E0A" w14:textId="3D2D9D87" w:rsidR="0065428E" w:rsidRPr="00787E30" w:rsidRDefault="0065428E" w:rsidP="006B55DB">
      <w:pPr>
        <w:pStyle w:val="Style21"/>
        <w:spacing w:after="340"/>
        <w:jc w:val="both"/>
        <w:rPr>
          <w:sz w:val="20"/>
          <w:szCs w:val="20"/>
        </w:rPr>
      </w:pPr>
      <w:r w:rsidRPr="00787E30">
        <w:rPr>
          <w:rStyle w:val="CharStyle22"/>
          <w:sz w:val="20"/>
          <w:szCs w:val="20"/>
        </w:rPr>
        <w:t>i</w:t>
      </w:r>
    </w:p>
    <w:p w14:paraId="0B16F884" w14:textId="77777777" w:rsidR="00854317" w:rsidRPr="00787E30" w:rsidRDefault="00854317" w:rsidP="00AC5FB1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3520FFEE" w14:textId="418F34D7" w:rsidR="0065428E" w:rsidRPr="00787E30" w:rsidRDefault="00854317" w:rsidP="006B55DB">
      <w:pPr>
        <w:pStyle w:val="Style21"/>
        <w:spacing w:line="290" w:lineRule="auto"/>
        <w:jc w:val="both"/>
        <w:rPr>
          <w:sz w:val="20"/>
          <w:szCs w:val="20"/>
        </w:rPr>
      </w:pPr>
      <w:r w:rsidRPr="00787E30">
        <w:rPr>
          <w:b/>
          <w:sz w:val="20"/>
          <w:szCs w:val="20"/>
        </w:rPr>
        <w:t>__________</w:t>
      </w:r>
      <w:r w:rsidR="00493DB6" w:rsidRPr="00787E30">
        <w:rPr>
          <w:sz w:val="20"/>
          <w:szCs w:val="20"/>
        </w:rPr>
        <w:t xml:space="preserve">, </w:t>
      </w:r>
      <w:r w:rsidRPr="00787E30">
        <w:rPr>
          <w:sz w:val="20"/>
          <w:szCs w:val="20"/>
        </w:rPr>
        <w:t>__________</w:t>
      </w:r>
      <w:r w:rsidR="008754D4" w:rsidRPr="00787E30">
        <w:rPr>
          <w:sz w:val="20"/>
          <w:szCs w:val="20"/>
        </w:rPr>
        <w:t xml:space="preserve">, </w:t>
      </w:r>
      <w:r w:rsidR="0065428E" w:rsidRPr="00787E30">
        <w:rPr>
          <w:rStyle w:val="CharStyle22"/>
          <w:sz w:val="20"/>
          <w:szCs w:val="20"/>
        </w:rPr>
        <w:t xml:space="preserve">OIB: </w:t>
      </w:r>
      <w:r w:rsidRPr="00787E30">
        <w:rPr>
          <w:sz w:val="20"/>
          <w:szCs w:val="20"/>
        </w:rPr>
        <w:t>__________</w:t>
      </w:r>
      <w:r w:rsidR="00493DB6" w:rsidRPr="00787E30">
        <w:rPr>
          <w:sz w:val="20"/>
          <w:szCs w:val="20"/>
        </w:rPr>
        <w:t xml:space="preserve"> </w:t>
      </w:r>
      <w:r w:rsidR="00493DB6" w:rsidRPr="00787E30">
        <w:rPr>
          <w:b/>
          <w:bCs/>
          <w:sz w:val="20"/>
          <w:szCs w:val="20"/>
        </w:rPr>
        <w:t>(</w:t>
      </w:r>
      <w:r w:rsidR="0065428E" w:rsidRPr="00787E30">
        <w:rPr>
          <w:rStyle w:val="CharStyle22"/>
          <w:b/>
          <w:bCs/>
          <w:sz w:val="20"/>
          <w:szCs w:val="20"/>
        </w:rPr>
        <w:t>u daljnjem tekstu: Osiguranik 1)</w:t>
      </w:r>
    </w:p>
    <w:p w14:paraId="4E072414" w14:textId="77777777" w:rsidR="0065428E" w:rsidRPr="00787E30" w:rsidRDefault="0065428E" w:rsidP="006940C7">
      <w:pPr>
        <w:pStyle w:val="Style21"/>
        <w:spacing w:after="340"/>
        <w:jc w:val="both"/>
        <w:rPr>
          <w:sz w:val="20"/>
          <w:szCs w:val="20"/>
        </w:rPr>
      </w:pPr>
      <w:r w:rsidRPr="00787E30">
        <w:rPr>
          <w:rStyle w:val="CharStyle22"/>
          <w:sz w:val="20"/>
          <w:szCs w:val="20"/>
        </w:rPr>
        <w:t>i</w:t>
      </w:r>
    </w:p>
    <w:p w14:paraId="02FFEC36" w14:textId="4A61CAC8" w:rsidR="0065428E" w:rsidRPr="00787E30" w:rsidRDefault="0065428E" w:rsidP="0065428E">
      <w:pPr>
        <w:pStyle w:val="Style21"/>
        <w:jc w:val="both"/>
        <w:rPr>
          <w:sz w:val="20"/>
          <w:szCs w:val="20"/>
        </w:rPr>
      </w:pPr>
      <w:r w:rsidRPr="00787E30">
        <w:rPr>
          <w:rStyle w:val="CharStyle22"/>
          <w:b/>
          <w:sz w:val="20"/>
          <w:szCs w:val="20"/>
        </w:rPr>
        <w:t>Hrvatska banka za obnovu i razvitak</w:t>
      </w:r>
      <w:r w:rsidRPr="00787E30">
        <w:rPr>
          <w:rStyle w:val="CharStyle22"/>
          <w:bCs/>
          <w:sz w:val="20"/>
          <w:szCs w:val="20"/>
        </w:rPr>
        <w:t xml:space="preserve">, </w:t>
      </w:r>
      <w:r w:rsidRPr="00787E30">
        <w:rPr>
          <w:rStyle w:val="CharStyle22"/>
          <w:sz w:val="20"/>
          <w:szCs w:val="20"/>
          <w:lang w:eastAsia="en-US" w:bidi="en-US"/>
        </w:rPr>
        <w:t xml:space="preserve">Strossmayerov </w:t>
      </w:r>
      <w:r w:rsidRPr="00787E30">
        <w:rPr>
          <w:rStyle w:val="CharStyle22"/>
          <w:sz w:val="20"/>
          <w:szCs w:val="20"/>
        </w:rPr>
        <w:t xml:space="preserve">trg 9, 10000 Zagreb, OIB: 26702280390 </w:t>
      </w:r>
      <w:r w:rsidRPr="00787E30">
        <w:rPr>
          <w:rStyle w:val="CharStyle22"/>
          <w:b/>
          <w:bCs/>
          <w:sz w:val="20"/>
          <w:szCs w:val="20"/>
        </w:rPr>
        <w:t>(u daljnjem tekstu: Osiguranik 2)</w:t>
      </w:r>
    </w:p>
    <w:p w14:paraId="2F157809" w14:textId="4779287B" w:rsidR="0065428E" w:rsidRPr="00787E30" w:rsidRDefault="0065428E" w:rsidP="0065428E">
      <w:pPr>
        <w:pStyle w:val="Style21"/>
        <w:spacing w:line="295" w:lineRule="auto"/>
        <w:jc w:val="both"/>
        <w:rPr>
          <w:sz w:val="20"/>
          <w:szCs w:val="20"/>
        </w:rPr>
      </w:pPr>
      <w:r w:rsidRPr="00787E30">
        <w:rPr>
          <w:rStyle w:val="CharStyle22"/>
          <w:sz w:val="20"/>
          <w:szCs w:val="20"/>
        </w:rPr>
        <w:t xml:space="preserve">(Osiguranik 1 i Osiguranik 2 u daljnjem tekstu skupno: Osiguranici, a pod pojmom Osiguranik će se smatrati </w:t>
      </w:r>
      <w:r w:rsidR="005D2762" w:rsidRPr="00787E30">
        <w:rPr>
          <w:rStyle w:val="CharStyle22"/>
          <w:sz w:val="20"/>
          <w:szCs w:val="20"/>
        </w:rPr>
        <w:t xml:space="preserve">i </w:t>
      </w:r>
      <w:r w:rsidRPr="00787E30">
        <w:rPr>
          <w:rStyle w:val="CharStyle22"/>
          <w:sz w:val="20"/>
          <w:szCs w:val="20"/>
        </w:rPr>
        <w:t>Osiguranik 1 i Osiguranik 2)</w:t>
      </w:r>
    </w:p>
    <w:p w14:paraId="7CF44B2D" w14:textId="5243706F" w:rsidR="005A233B" w:rsidRPr="00787E30" w:rsidRDefault="0030038B" w:rsidP="00AC5FB1">
      <w:pPr>
        <w:spacing w:line="276" w:lineRule="auto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zaključili su </w:t>
      </w:r>
      <w:r w:rsidR="0008418E" w:rsidRPr="00787E30">
        <w:rPr>
          <w:rFonts w:ascii="Arial" w:hAnsi="Arial" w:cs="Arial"/>
          <w:sz w:val="20"/>
          <w:lang w:val="hr-HR"/>
        </w:rPr>
        <w:t xml:space="preserve">u Zagrebu </w:t>
      </w:r>
      <w:r w:rsidR="005A233B" w:rsidRPr="00787E30">
        <w:rPr>
          <w:rFonts w:ascii="Arial" w:hAnsi="Arial" w:cs="Arial"/>
          <w:sz w:val="20"/>
          <w:lang w:val="hr-HR"/>
        </w:rPr>
        <w:t xml:space="preserve">dana </w:t>
      </w:r>
      <w:r w:rsidR="006A6964" w:rsidRPr="00787E30">
        <w:rPr>
          <w:rFonts w:ascii="Arial" w:hAnsi="Arial" w:cs="Arial"/>
          <w:sz w:val="20"/>
          <w:lang w:val="hr-HR"/>
        </w:rPr>
        <w:t xml:space="preserve">__. __. ____. </w:t>
      </w:r>
      <w:r w:rsidR="005A233B" w:rsidRPr="00787E30">
        <w:rPr>
          <w:rFonts w:ascii="Arial" w:hAnsi="Arial" w:cs="Arial"/>
          <w:sz w:val="20"/>
          <w:lang w:val="hr-HR"/>
        </w:rPr>
        <w:t>ovaj</w:t>
      </w:r>
    </w:p>
    <w:p w14:paraId="42F4F77B" w14:textId="77777777" w:rsidR="00DC2F86" w:rsidRPr="00787E30" w:rsidRDefault="00DC2F86" w:rsidP="00AC5FB1">
      <w:pPr>
        <w:spacing w:line="276" w:lineRule="auto"/>
        <w:rPr>
          <w:rFonts w:ascii="Arial" w:hAnsi="Arial" w:cs="Arial"/>
          <w:sz w:val="20"/>
          <w:lang w:val="hr-HR"/>
        </w:rPr>
      </w:pPr>
    </w:p>
    <w:p w14:paraId="4AC70685" w14:textId="77777777" w:rsidR="00DC2F86" w:rsidRPr="00787E30" w:rsidRDefault="00DC2F86" w:rsidP="00AC5FB1">
      <w:pPr>
        <w:spacing w:line="276" w:lineRule="auto"/>
        <w:rPr>
          <w:rFonts w:ascii="Arial" w:hAnsi="Arial" w:cs="Arial"/>
          <w:sz w:val="20"/>
          <w:lang w:val="hr-HR"/>
        </w:rPr>
      </w:pPr>
    </w:p>
    <w:p w14:paraId="5051F82E" w14:textId="77777777" w:rsidR="00854317" w:rsidRPr="00787E30" w:rsidRDefault="00854317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</w:p>
    <w:p w14:paraId="73AACAB5" w14:textId="77777777" w:rsidR="005A233B" w:rsidRPr="00787E30" w:rsidRDefault="005A233B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  <w:r w:rsidRPr="00787E30">
        <w:rPr>
          <w:rFonts w:ascii="Arial" w:hAnsi="Arial" w:cs="Arial"/>
          <w:b/>
          <w:sz w:val="20"/>
          <w:lang w:val="hr-HR"/>
        </w:rPr>
        <w:t xml:space="preserve">UGOVOR O </w:t>
      </w:r>
      <w:r w:rsidR="00854317" w:rsidRPr="00787E30">
        <w:rPr>
          <w:rFonts w:ascii="Arial" w:hAnsi="Arial" w:cs="Arial"/>
          <w:b/>
          <w:sz w:val="20"/>
          <w:lang w:val="hr-HR"/>
        </w:rPr>
        <w:t>REGRESNOJ NAPLATI</w:t>
      </w:r>
    </w:p>
    <w:p w14:paraId="589A3FEC" w14:textId="77777777" w:rsidR="006457AF" w:rsidRPr="00787E30" w:rsidRDefault="006457AF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  <w:r w:rsidRPr="00787E30">
        <w:rPr>
          <w:rFonts w:ascii="Arial" w:hAnsi="Arial" w:cs="Arial"/>
          <w:b/>
          <w:sz w:val="20"/>
          <w:lang w:val="hr-HR"/>
        </w:rPr>
        <w:t>OPK-LIKV-0</w:t>
      </w:r>
      <w:r w:rsidR="00F83212" w:rsidRPr="00787E30">
        <w:rPr>
          <w:rFonts w:ascii="Arial" w:hAnsi="Arial" w:cs="Arial"/>
          <w:b/>
          <w:sz w:val="20"/>
          <w:lang w:val="hr-HR"/>
        </w:rPr>
        <w:t>2</w:t>
      </w:r>
      <w:r w:rsidRPr="00787E30">
        <w:rPr>
          <w:rFonts w:ascii="Arial" w:hAnsi="Arial" w:cs="Arial"/>
          <w:b/>
          <w:sz w:val="20"/>
          <w:lang w:val="hr-HR"/>
        </w:rPr>
        <w:t>/24</w:t>
      </w:r>
    </w:p>
    <w:p w14:paraId="33A11003" w14:textId="77777777" w:rsidR="005F53BB" w:rsidRPr="00787E30" w:rsidRDefault="005F53BB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</w:p>
    <w:p w14:paraId="7A2F8553" w14:textId="30931A5A" w:rsidR="005A233B" w:rsidRPr="00787E30" w:rsidRDefault="00A93157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  <w:r w:rsidRPr="00787E30">
        <w:rPr>
          <w:rFonts w:ascii="Arial" w:hAnsi="Arial" w:cs="Arial"/>
          <w:b/>
          <w:sz w:val="20"/>
          <w:lang w:val="hr-HR"/>
        </w:rPr>
        <w:t xml:space="preserve">BR. </w:t>
      </w:r>
      <w:r w:rsidR="00854317" w:rsidRPr="00787E30">
        <w:rPr>
          <w:rFonts w:ascii="Arial" w:hAnsi="Arial" w:cs="Arial"/>
          <w:b/>
          <w:sz w:val="20"/>
          <w:lang w:val="hr-HR"/>
        </w:rPr>
        <w:t>_______</w:t>
      </w:r>
      <w:r w:rsidR="005F53BB" w:rsidRPr="00787E30">
        <w:rPr>
          <w:rFonts w:ascii="Arial" w:hAnsi="Arial" w:cs="Arial"/>
          <w:b/>
          <w:sz w:val="20"/>
          <w:lang w:val="hr-HR"/>
        </w:rPr>
        <w:t xml:space="preserve"> </w:t>
      </w:r>
      <w:r w:rsidR="005F53BB" w:rsidRPr="00787E30">
        <w:rPr>
          <w:rFonts w:ascii="Arial" w:hAnsi="Arial" w:cs="Arial"/>
          <w:i/>
          <w:iCs/>
          <w:sz w:val="20"/>
          <w:lang w:val="hr-HR"/>
        </w:rPr>
        <w:t>(ispunjava HBOR)</w:t>
      </w:r>
    </w:p>
    <w:p w14:paraId="091BCAA3" w14:textId="77777777" w:rsidR="00D011E4" w:rsidRPr="00787E30" w:rsidRDefault="00D011E4" w:rsidP="00B26A4F">
      <w:pPr>
        <w:spacing w:line="276" w:lineRule="auto"/>
        <w:rPr>
          <w:rFonts w:ascii="Arial" w:hAnsi="Arial" w:cs="Arial"/>
          <w:bCs/>
          <w:sz w:val="20"/>
          <w:lang w:val="hr-HR"/>
        </w:rPr>
      </w:pPr>
    </w:p>
    <w:p w14:paraId="4B26F721" w14:textId="7CE751F7" w:rsidR="00D011E4" w:rsidRPr="00787E30" w:rsidRDefault="00D011E4" w:rsidP="00AC5FB1">
      <w:pPr>
        <w:spacing w:line="276" w:lineRule="auto"/>
        <w:jc w:val="center"/>
        <w:rPr>
          <w:rFonts w:ascii="Arial" w:hAnsi="Arial" w:cs="Arial"/>
          <w:bCs/>
          <w:sz w:val="20"/>
          <w:lang w:val="hr-HR"/>
        </w:rPr>
      </w:pPr>
      <w:r w:rsidRPr="00787E30">
        <w:rPr>
          <w:rFonts w:ascii="Arial" w:hAnsi="Arial" w:cs="Arial"/>
          <w:bCs/>
          <w:sz w:val="20"/>
          <w:lang w:val="hr-HR"/>
        </w:rPr>
        <w:t>(dalje: Ugovor)</w:t>
      </w:r>
    </w:p>
    <w:p w14:paraId="0C1ABFDC" w14:textId="77777777" w:rsidR="005A233B" w:rsidRPr="00787E30" w:rsidRDefault="005A233B" w:rsidP="00B26A4F">
      <w:pPr>
        <w:spacing w:line="276" w:lineRule="auto"/>
        <w:rPr>
          <w:rFonts w:ascii="Arial" w:hAnsi="Arial" w:cs="Arial"/>
          <w:sz w:val="20"/>
          <w:lang w:val="hr-HR"/>
        </w:rPr>
      </w:pPr>
    </w:p>
    <w:p w14:paraId="03FE2662" w14:textId="77777777" w:rsidR="005A233B" w:rsidRPr="00787E30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787E30">
        <w:rPr>
          <w:rFonts w:ascii="Arial" w:hAnsi="Arial" w:cs="Arial"/>
          <w:bCs/>
          <w:i w:val="0"/>
          <w:sz w:val="20"/>
        </w:rPr>
        <w:t>Članak 1.</w:t>
      </w:r>
    </w:p>
    <w:p w14:paraId="4813405D" w14:textId="77777777" w:rsidR="00EC17DC" w:rsidRPr="00787E30" w:rsidRDefault="00EC17DC" w:rsidP="00AC5FB1">
      <w:pPr>
        <w:spacing w:line="276" w:lineRule="auto"/>
        <w:rPr>
          <w:rFonts w:ascii="Arial" w:hAnsi="Arial" w:cs="Arial"/>
          <w:sz w:val="20"/>
          <w:lang w:val="hr-HR" w:eastAsia="hr-HR"/>
        </w:rPr>
      </w:pPr>
    </w:p>
    <w:p w14:paraId="2599038F" w14:textId="0851271E" w:rsidR="002B1AF4" w:rsidRPr="00787E30" w:rsidRDefault="000338C7" w:rsidP="00661098">
      <w:pPr>
        <w:pStyle w:val="BodyText"/>
        <w:numPr>
          <w:ilvl w:val="0"/>
          <w:numId w:val="2"/>
        </w:numPr>
        <w:tabs>
          <w:tab w:val="clear" w:pos="7938"/>
          <w:tab w:val="left" w:pos="8789"/>
        </w:tabs>
        <w:spacing w:line="276" w:lineRule="auto"/>
        <w:rPr>
          <w:rFonts w:ascii="Arial" w:hAnsi="Arial" w:cs="Arial"/>
          <w:sz w:val="20"/>
          <w:lang w:eastAsia="hr-HR"/>
        </w:rPr>
      </w:pPr>
      <w:r w:rsidRPr="00787E30">
        <w:rPr>
          <w:rFonts w:ascii="Arial" w:hAnsi="Arial" w:cs="Arial"/>
          <w:sz w:val="20"/>
        </w:rPr>
        <w:t>S</w:t>
      </w:r>
      <w:r w:rsidR="002B1AF4" w:rsidRPr="00787E30">
        <w:rPr>
          <w:rFonts w:ascii="Arial" w:hAnsi="Arial" w:cs="Arial"/>
          <w:sz w:val="20"/>
        </w:rPr>
        <w:t xml:space="preserve">trane suglasno utvrđuju </w:t>
      </w:r>
      <w:r w:rsidR="00D74099" w:rsidRPr="00787E30">
        <w:rPr>
          <w:rFonts w:ascii="Arial" w:hAnsi="Arial" w:cs="Arial"/>
          <w:sz w:val="20"/>
        </w:rPr>
        <w:t>da</w:t>
      </w:r>
      <w:r w:rsidR="002B1AF4" w:rsidRPr="00787E30">
        <w:rPr>
          <w:rFonts w:ascii="Arial" w:hAnsi="Arial" w:cs="Arial"/>
          <w:sz w:val="20"/>
        </w:rPr>
        <w:t xml:space="preserve"> je </w:t>
      </w:r>
      <w:r w:rsidR="00854317" w:rsidRPr="00787E30">
        <w:rPr>
          <w:rFonts w:ascii="Arial" w:hAnsi="Arial" w:cs="Arial"/>
          <w:sz w:val="20"/>
        </w:rPr>
        <w:t xml:space="preserve">Sporazumom </w:t>
      </w:r>
      <w:bookmarkStart w:id="0" w:name="_Hlk196315622"/>
      <w:r w:rsidR="002B1AF4" w:rsidRPr="00787E30">
        <w:rPr>
          <w:rFonts w:ascii="Arial" w:hAnsi="Arial" w:cs="Arial"/>
          <w:sz w:val="20"/>
        </w:rPr>
        <w:t xml:space="preserve">o osiguranju </w:t>
      </w:r>
      <w:r w:rsidR="00854317" w:rsidRPr="00787E30">
        <w:rPr>
          <w:rFonts w:ascii="Arial" w:hAnsi="Arial" w:cs="Arial"/>
          <w:sz w:val="20"/>
        </w:rPr>
        <w:t>portfelja</w:t>
      </w:r>
      <w:r w:rsidR="00767AAB" w:rsidRPr="00787E30">
        <w:rPr>
          <w:rFonts w:ascii="Arial" w:hAnsi="Arial" w:cs="Arial"/>
          <w:sz w:val="20"/>
        </w:rPr>
        <w:t xml:space="preserve"> kredita za likvidnost izvoznika S-OPK-</w:t>
      </w:r>
      <w:r w:rsidR="0028506A" w:rsidRPr="00787E30">
        <w:rPr>
          <w:rFonts w:ascii="Arial" w:hAnsi="Arial" w:cs="Arial"/>
          <w:sz w:val="20"/>
        </w:rPr>
        <w:t>LIKV</w:t>
      </w:r>
      <w:r w:rsidR="00767AAB" w:rsidRPr="00787E30">
        <w:rPr>
          <w:rFonts w:ascii="Arial" w:hAnsi="Arial" w:cs="Arial"/>
          <w:sz w:val="20"/>
        </w:rPr>
        <w:t>-</w:t>
      </w:r>
      <w:r w:rsidR="00854317" w:rsidRPr="00787E30">
        <w:rPr>
          <w:rFonts w:ascii="Arial" w:hAnsi="Arial" w:cs="Arial"/>
          <w:sz w:val="20"/>
        </w:rPr>
        <w:t>__</w:t>
      </w:r>
      <w:r w:rsidR="0010017E" w:rsidRPr="00787E30">
        <w:rPr>
          <w:rFonts w:ascii="Arial" w:hAnsi="Arial" w:cs="Arial"/>
          <w:sz w:val="20"/>
        </w:rPr>
        <w:t>/</w:t>
      </w:r>
      <w:r w:rsidR="00854317" w:rsidRPr="00787E30">
        <w:rPr>
          <w:rFonts w:ascii="Arial" w:hAnsi="Arial" w:cs="Arial"/>
          <w:sz w:val="20"/>
        </w:rPr>
        <w:t xml:space="preserve">____ </w:t>
      </w:r>
      <w:r w:rsidR="002B1AF4" w:rsidRPr="00787E30">
        <w:rPr>
          <w:rFonts w:ascii="Arial" w:hAnsi="Arial" w:cs="Arial"/>
          <w:sz w:val="20"/>
        </w:rPr>
        <w:t xml:space="preserve">od </w:t>
      </w:r>
      <w:r w:rsidR="00854317" w:rsidRPr="00787E30">
        <w:rPr>
          <w:rFonts w:ascii="Arial" w:hAnsi="Arial" w:cs="Arial"/>
          <w:sz w:val="20"/>
        </w:rPr>
        <w:t>__</w:t>
      </w:r>
      <w:r w:rsidR="0010017E" w:rsidRPr="00787E30">
        <w:rPr>
          <w:rFonts w:ascii="Arial" w:hAnsi="Arial" w:cs="Arial"/>
          <w:sz w:val="20"/>
        </w:rPr>
        <w:t xml:space="preserve">. </w:t>
      </w:r>
      <w:r w:rsidR="00854317" w:rsidRPr="00787E30">
        <w:rPr>
          <w:rFonts w:ascii="Arial" w:hAnsi="Arial" w:cs="Arial"/>
          <w:sz w:val="20"/>
        </w:rPr>
        <w:t>__</w:t>
      </w:r>
      <w:r w:rsidR="0010017E" w:rsidRPr="00787E30">
        <w:rPr>
          <w:rFonts w:ascii="Arial" w:hAnsi="Arial" w:cs="Arial"/>
          <w:sz w:val="20"/>
        </w:rPr>
        <w:t xml:space="preserve">. </w:t>
      </w:r>
      <w:r w:rsidR="00854317" w:rsidRPr="00787E30">
        <w:rPr>
          <w:rFonts w:ascii="Arial" w:hAnsi="Arial" w:cs="Arial"/>
          <w:sz w:val="20"/>
        </w:rPr>
        <w:t>____</w:t>
      </w:r>
      <w:r w:rsidR="0010017E" w:rsidRPr="00787E30">
        <w:rPr>
          <w:rFonts w:ascii="Arial" w:hAnsi="Arial" w:cs="Arial"/>
          <w:sz w:val="20"/>
        </w:rPr>
        <w:t>.</w:t>
      </w:r>
      <w:r w:rsidR="00AA5DA4" w:rsidRPr="00787E30">
        <w:rPr>
          <w:rFonts w:ascii="Arial" w:hAnsi="Arial" w:cs="Arial"/>
          <w:sz w:val="20"/>
        </w:rPr>
        <w:t xml:space="preserve"> </w:t>
      </w:r>
      <w:r w:rsidR="00767AAB" w:rsidRPr="00787E30">
        <w:rPr>
          <w:rFonts w:ascii="Arial" w:hAnsi="Arial" w:cs="Arial"/>
          <w:i/>
          <w:iCs/>
          <w:color w:val="0070C0"/>
          <w:sz w:val="20"/>
        </w:rPr>
        <w:t>i njegovim dodacima br.</w:t>
      </w:r>
      <w:r w:rsidR="001F78EC" w:rsidRPr="00787E30">
        <w:rPr>
          <w:rFonts w:ascii="Arial" w:hAnsi="Arial" w:cs="Arial"/>
          <w:i/>
          <w:iCs/>
          <w:color w:val="0070C0"/>
          <w:sz w:val="20"/>
        </w:rPr>
        <w:t xml:space="preserve"> </w:t>
      </w:r>
      <w:r w:rsidR="00767AAB" w:rsidRPr="00787E30">
        <w:rPr>
          <w:rFonts w:ascii="Arial" w:hAnsi="Arial" w:cs="Arial"/>
          <w:i/>
          <w:iCs/>
          <w:color w:val="0070C0"/>
          <w:sz w:val="20"/>
        </w:rPr>
        <w:t>___ od __</w:t>
      </w:r>
      <w:r w:rsidR="001F78EC" w:rsidRPr="00787E30">
        <w:rPr>
          <w:rFonts w:ascii="Arial" w:hAnsi="Arial" w:cs="Arial"/>
          <w:i/>
          <w:iCs/>
          <w:color w:val="0070C0"/>
          <w:sz w:val="20"/>
        </w:rPr>
        <w:t xml:space="preserve">. </w:t>
      </w:r>
      <w:r w:rsidR="00767AAB" w:rsidRPr="00787E30">
        <w:rPr>
          <w:rFonts w:ascii="Arial" w:hAnsi="Arial" w:cs="Arial"/>
          <w:i/>
          <w:iCs/>
          <w:color w:val="0070C0"/>
          <w:sz w:val="20"/>
        </w:rPr>
        <w:t>__</w:t>
      </w:r>
      <w:r w:rsidR="001F78EC" w:rsidRPr="00787E30">
        <w:rPr>
          <w:rFonts w:ascii="Arial" w:hAnsi="Arial" w:cs="Arial"/>
          <w:i/>
          <w:iCs/>
          <w:color w:val="0070C0"/>
          <w:sz w:val="20"/>
        </w:rPr>
        <w:t xml:space="preserve">. </w:t>
      </w:r>
      <w:r w:rsidR="00767AAB" w:rsidRPr="00787E30">
        <w:rPr>
          <w:rFonts w:ascii="Arial" w:hAnsi="Arial" w:cs="Arial"/>
          <w:i/>
          <w:iCs/>
          <w:color w:val="0070C0"/>
          <w:sz w:val="20"/>
        </w:rPr>
        <w:t>___</w:t>
      </w:r>
      <w:r w:rsidR="001F78EC" w:rsidRPr="00787E30">
        <w:rPr>
          <w:rFonts w:ascii="Arial" w:hAnsi="Arial" w:cs="Arial"/>
          <w:i/>
          <w:iCs/>
          <w:color w:val="0070C0"/>
          <w:sz w:val="20"/>
        </w:rPr>
        <w:t>_.</w:t>
      </w:r>
      <w:r w:rsidR="00767AAB" w:rsidRPr="00787E30">
        <w:rPr>
          <w:rFonts w:ascii="Arial" w:hAnsi="Arial" w:cs="Arial"/>
          <w:i/>
          <w:iCs/>
          <w:sz w:val="20"/>
        </w:rPr>
        <w:t xml:space="preserve"> </w:t>
      </w:r>
      <w:r w:rsidR="004B2CEE" w:rsidRPr="00787E30">
        <w:rPr>
          <w:rFonts w:ascii="Arial" w:hAnsi="Arial" w:cs="Arial"/>
          <w:sz w:val="20"/>
        </w:rPr>
        <w:t>(</w:t>
      </w:r>
      <w:r w:rsidR="002B1AF4" w:rsidRPr="00787E30">
        <w:rPr>
          <w:rFonts w:ascii="Arial" w:hAnsi="Arial" w:cs="Arial"/>
          <w:sz w:val="20"/>
        </w:rPr>
        <w:t>dalj</w:t>
      </w:r>
      <w:r w:rsidR="005135C9" w:rsidRPr="00787E30">
        <w:rPr>
          <w:rFonts w:ascii="Arial" w:hAnsi="Arial" w:cs="Arial"/>
          <w:sz w:val="20"/>
        </w:rPr>
        <w:t>e</w:t>
      </w:r>
      <w:r w:rsidR="002B1AF4" w:rsidRPr="00787E30">
        <w:rPr>
          <w:rFonts w:ascii="Arial" w:hAnsi="Arial" w:cs="Arial"/>
          <w:sz w:val="20"/>
        </w:rPr>
        <w:t xml:space="preserve">: </w:t>
      </w:r>
      <w:r w:rsidR="00854317" w:rsidRPr="00787E30">
        <w:rPr>
          <w:rFonts w:ascii="Arial" w:hAnsi="Arial" w:cs="Arial"/>
          <w:sz w:val="20"/>
        </w:rPr>
        <w:t>Sporazum o osiguranju portfelja</w:t>
      </w:r>
      <w:r w:rsidR="00EF5671" w:rsidRPr="00787E30">
        <w:rPr>
          <w:rFonts w:ascii="Arial" w:hAnsi="Arial" w:cs="Arial"/>
          <w:sz w:val="20"/>
        </w:rPr>
        <w:t xml:space="preserve"> Osiguranika 1</w:t>
      </w:r>
      <w:r w:rsidR="002B1AF4" w:rsidRPr="00787E30">
        <w:rPr>
          <w:rFonts w:ascii="Arial" w:hAnsi="Arial" w:cs="Arial"/>
          <w:sz w:val="20"/>
        </w:rPr>
        <w:t>)</w:t>
      </w:r>
      <w:bookmarkEnd w:id="0"/>
      <w:r w:rsidR="002721F7" w:rsidRPr="00787E30">
        <w:rPr>
          <w:rFonts w:ascii="Arial" w:hAnsi="Arial" w:cs="Arial"/>
          <w:sz w:val="20"/>
        </w:rPr>
        <w:t xml:space="preserve"> i Sporazumom o osiguranju portfelja kredita za likvidnost izvoznika S-OPK-LIKV-__/____ od __. __. ____. i njegovim dodacima br. ___ od __. __. ____. (dalje: Sporazum o osiguranju portfelja </w:t>
      </w:r>
      <w:r w:rsidR="00EF5671" w:rsidRPr="00787E30">
        <w:rPr>
          <w:rFonts w:ascii="Arial" w:hAnsi="Arial" w:cs="Arial"/>
          <w:sz w:val="20"/>
        </w:rPr>
        <w:t>Osiguranika 2</w:t>
      </w:r>
      <w:r w:rsidR="002721F7" w:rsidRPr="00787E30">
        <w:rPr>
          <w:rFonts w:ascii="Arial" w:hAnsi="Arial" w:cs="Arial"/>
          <w:sz w:val="20"/>
        </w:rPr>
        <w:t xml:space="preserve"> )</w:t>
      </w:r>
      <w:r w:rsidR="002B1AF4" w:rsidRPr="00787E30">
        <w:rPr>
          <w:rFonts w:ascii="Arial" w:hAnsi="Arial" w:cs="Arial"/>
          <w:sz w:val="20"/>
        </w:rPr>
        <w:t xml:space="preserve">, Osiguratelj osigurao </w:t>
      </w:r>
      <w:r w:rsidR="00D74099" w:rsidRPr="00787E30">
        <w:rPr>
          <w:rFonts w:ascii="Arial" w:hAnsi="Arial" w:cs="Arial"/>
          <w:sz w:val="20"/>
        </w:rPr>
        <w:t>tražbine</w:t>
      </w:r>
      <w:r w:rsidR="0070280C" w:rsidRPr="00787E30">
        <w:rPr>
          <w:rFonts w:ascii="Arial" w:hAnsi="Arial" w:cs="Arial"/>
          <w:sz w:val="20"/>
        </w:rPr>
        <w:t xml:space="preserve"> Osiguranika</w:t>
      </w:r>
      <w:r w:rsidR="002B1AF4" w:rsidRPr="00787E30">
        <w:rPr>
          <w:rFonts w:ascii="Arial" w:hAnsi="Arial" w:cs="Arial"/>
          <w:sz w:val="20"/>
        </w:rPr>
        <w:t xml:space="preserve"> prema </w:t>
      </w:r>
      <w:r w:rsidR="00402A00" w:rsidRPr="00787E30">
        <w:rPr>
          <w:rFonts w:ascii="Arial" w:hAnsi="Arial" w:cs="Arial"/>
          <w:sz w:val="20"/>
          <w:lang w:eastAsia="hr-HR"/>
        </w:rPr>
        <w:t xml:space="preserve">__________ </w:t>
      </w:r>
      <w:r w:rsidR="00D551BA" w:rsidRPr="00787E30">
        <w:rPr>
          <w:rFonts w:ascii="Arial" w:hAnsi="Arial" w:cs="Arial"/>
          <w:color w:val="0070C0"/>
          <w:sz w:val="20"/>
          <w:lang w:eastAsia="hr-HR"/>
        </w:rPr>
        <w:t>&lt;</w:t>
      </w:r>
      <w:r w:rsidR="00402A00" w:rsidRPr="00787E30">
        <w:rPr>
          <w:rFonts w:ascii="Arial" w:hAnsi="Arial" w:cs="Arial"/>
          <w:i/>
          <w:color w:val="0070C0"/>
          <w:sz w:val="20"/>
          <w:lang w:eastAsia="hr-HR"/>
        </w:rPr>
        <w:t>ime i prezime/tvrtka, sjedište/adresa prebivališta, OIB</w:t>
      </w:r>
      <w:r w:rsidR="00D551BA" w:rsidRPr="00787E30">
        <w:rPr>
          <w:rFonts w:ascii="Arial" w:hAnsi="Arial" w:cs="Arial"/>
          <w:i/>
          <w:color w:val="0070C0"/>
          <w:sz w:val="20"/>
          <w:lang w:eastAsia="hr-HR"/>
        </w:rPr>
        <w:t>&gt;</w:t>
      </w:r>
      <w:r w:rsidR="00402A00" w:rsidRPr="00787E30">
        <w:rPr>
          <w:rFonts w:ascii="Arial" w:hAnsi="Arial" w:cs="Arial"/>
          <w:color w:val="0070C0"/>
          <w:sz w:val="20"/>
          <w:lang w:eastAsia="hr-HR"/>
        </w:rPr>
        <w:t xml:space="preserve"> </w:t>
      </w:r>
      <w:r w:rsidR="00AA5DA4" w:rsidRPr="00787E30">
        <w:rPr>
          <w:rFonts w:ascii="Arial" w:hAnsi="Arial" w:cs="Arial"/>
          <w:sz w:val="20"/>
        </w:rPr>
        <w:t>(</w:t>
      </w:r>
      <w:r w:rsidR="002B1AF4" w:rsidRPr="00787E30">
        <w:rPr>
          <w:rFonts w:ascii="Arial" w:hAnsi="Arial" w:cs="Arial"/>
          <w:sz w:val="20"/>
        </w:rPr>
        <w:t>dalj</w:t>
      </w:r>
      <w:r w:rsidR="005135C9" w:rsidRPr="00787E30">
        <w:rPr>
          <w:rFonts w:ascii="Arial" w:hAnsi="Arial" w:cs="Arial"/>
          <w:sz w:val="20"/>
        </w:rPr>
        <w:t>e</w:t>
      </w:r>
      <w:r w:rsidR="002B1AF4" w:rsidRPr="00787E30">
        <w:rPr>
          <w:rFonts w:ascii="Arial" w:hAnsi="Arial" w:cs="Arial"/>
          <w:sz w:val="20"/>
        </w:rPr>
        <w:t>: Izvoznik), koj</w:t>
      </w:r>
      <w:r w:rsidR="00D74099" w:rsidRPr="00787E30">
        <w:rPr>
          <w:rFonts w:ascii="Arial" w:hAnsi="Arial" w:cs="Arial"/>
          <w:sz w:val="20"/>
        </w:rPr>
        <w:t>e</w:t>
      </w:r>
      <w:r w:rsidR="002B1AF4" w:rsidRPr="00787E30">
        <w:rPr>
          <w:rFonts w:ascii="Arial" w:hAnsi="Arial" w:cs="Arial"/>
          <w:sz w:val="20"/>
        </w:rPr>
        <w:t xml:space="preserve"> su nastal</w:t>
      </w:r>
      <w:r w:rsidR="00D74099" w:rsidRPr="00787E30">
        <w:rPr>
          <w:rFonts w:ascii="Arial" w:hAnsi="Arial" w:cs="Arial"/>
          <w:sz w:val="20"/>
        </w:rPr>
        <w:t>e</w:t>
      </w:r>
      <w:r w:rsidR="002B1AF4" w:rsidRPr="00787E30">
        <w:rPr>
          <w:rFonts w:ascii="Arial" w:hAnsi="Arial" w:cs="Arial"/>
          <w:sz w:val="20"/>
        </w:rPr>
        <w:t xml:space="preserve"> </w:t>
      </w:r>
      <w:r w:rsidR="00661098" w:rsidRPr="00787E30">
        <w:rPr>
          <w:rFonts w:ascii="Arial" w:hAnsi="Arial" w:cs="Arial"/>
          <w:sz w:val="20"/>
        </w:rPr>
        <w:t xml:space="preserve">na </w:t>
      </w:r>
      <w:r w:rsidR="002B1AF4" w:rsidRPr="00787E30">
        <w:rPr>
          <w:rFonts w:ascii="Arial" w:hAnsi="Arial" w:cs="Arial"/>
          <w:sz w:val="20"/>
        </w:rPr>
        <w:t>temelj</w:t>
      </w:r>
      <w:r w:rsidR="00661098" w:rsidRPr="00787E30">
        <w:rPr>
          <w:rFonts w:ascii="Arial" w:hAnsi="Arial" w:cs="Arial"/>
          <w:sz w:val="20"/>
        </w:rPr>
        <w:t>u</w:t>
      </w:r>
      <w:r w:rsidR="00402A00" w:rsidRPr="00787E30">
        <w:rPr>
          <w:rFonts w:ascii="Arial" w:hAnsi="Arial" w:cs="Arial"/>
          <w:sz w:val="20"/>
        </w:rPr>
        <w:t xml:space="preserve"> </w:t>
      </w:r>
      <w:r w:rsidR="00402A00" w:rsidRPr="00787E30">
        <w:rPr>
          <w:rFonts w:ascii="Arial" w:hAnsi="Arial" w:cs="Arial"/>
          <w:sz w:val="20"/>
          <w:lang w:eastAsia="hr-HR"/>
        </w:rPr>
        <w:t>________</w:t>
      </w:r>
      <w:r w:rsidR="0049470A" w:rsidRPr="00787E30">
        <w:rPr>
          <w:rFonts w:ascii="Arial" w:hAnsi="Arial" w:cs="Arial"/>
          <w:sz w:val="20"/>
          <w:lang w:eastAsia="hr-HR"/>
        </w:rPr>
        <w:t>__</w:t>
      </w:r>
      <w:r w:rsidR="00402A00" w:rsidRPr="00787E30">
        <w:rPr>
          <w:rFonts w:ascii="Arial" w:hAnsi="Arial" w:cs="Arial"/>
          <w:sz w:val="20"/>
          <w:lang w:eastAsia="hr-HR"/>
        </w:rPr>
        <w:t xml:space="preserve"> </w:t>
      </w:r>
      <w:r w:rsidR="00D551BA" w:rsidRPr="00787E30">
        <w:rPr>
          <w:rFonts w:ascii="Arial" w:hAnsi="Arial" w:cs="Arial"/>
          <w:i/>
          <w:color w:val="0070C0"/>
          <w:sz w:val="20"/>
          <w:lang w:eastAsia="hr-HR"/>
        </w:rPr>
        <w:t>&lt;</w:t>
      </w:r>
      <w:r w:rsidR="00402A00" w:rsidRPr="00787E30">
        <w:rPr>
          <w:rFonts w:ascii="Arial" w:hAnsi="Arial" w:cs="Arial"/>
          <w:i/>
          <w:color w:val="0070C0"/>
          <w:sz w:val="20"/>
          <w:lang w:eastAsia="hr-HR"/>
        </w:rPr>
        <w:t xml:space="preserve">napisati </w:t>
      </w:r>
      <w:r w:rsidR="00D50042" w:rsidRPr="00787E30">
        <w:rPr>
          <w:rFonts w:ascii="Arial" w:hAnsi="Arial" w:cs="Arial"/>
          <w:i/>
          <w:color w:val="0070C0"/>
          <w:sz w:val="20"/>
          <w:lang w:eastAsia="hr-HR"/>
        </w:rPr>
        <w:t xml:space="preserve">pravnu </w:t>
      </w:r>
      <w:r w:rsidR="00402A00" w:rsidRPr="00787E30">
        <w:rPr>
          <w:rFonts w:ascii="Arial" w:hAnsi="Arial" w:cs="Arial"/>
          <w:i/>
          <w:color w:val="0070C0"/>
          <w:sz w:val="20"/>
          <w:lang w:eastAsia="hr-HR"/>
        </w:rPr>
        <w:t>osnovu tražbine primjerice: Ugovora o kreditu od __</w:t>
      </w:r>
      <w:r w:rsidR="007E34B6" w:rsidRPr="00787E30">
        <w:rPr>
          <w:rFonts w:ascii="Arial" w:hAnsi="Arial" w:cs="Arial"/>
          <w:i/>
          <w:color w:val="0070C0"/>
          <w:sz w:val="20"/>
          <w:lang w:eastAsia="hr-HR"/>
        </w:rPr>
        <w:t xml:space="preserve">. </w:t>
      </w:r>
      <w:r w:rsidR="00402A00" w:rsidRPr="00787E30">
        <w:rPr>
          <w:rFonts w:ascii="Arial" w:hAnsi="Arial" w:cs="Arial"/>
          <w:i/>
          <w:color w:val="0070C0"/>
          <w:sz w:val="20"/>
          <w:lang w:eastAsia="hr-HR"/>
        </w:rPr>
        <w:t>__</w:t>
      </w:r>
      <w:r w:rsidR="007E34B6" w:rsidRPr="00787E30">
        <w:rPr>
          <w:rFonts w:ascii="Arial" w:hAnsi="Arial" w:cs="Arial"/>
          <w:i/>
          <w:color w:val="0070C0"/>
          <w:sz w:val="20"/>
          <w:lang w:eastAsia="hr-HR"/>
        </w:rPr>
        <w:t xml:space="preserve">. </w:t>
      </w:r>
      <w:r w:rsidR="00402A00" w:rsidRPr="00787E30">
        <w:rPr>
          <w:rFonts w:ascii="Arial" w:hAnsi="Arial" w:cs="Arial"/>
          <w:i/>
          <w:color w:val="0070C0"/>
          <w:sz w:val="20"/>
          <w:lang w:eastAsia="hr-HR"/>
        </w:rPr>
        <w:t>___</w:t>
      </w:r>
      <w:r w:rsidR="007E34B6" w:rsidRPr="00787E30">
        <w:rPr>
          <w:rFonts w:ascii="Arial" w:hAnsi="Arial" w:cs="Arial"/>
          <w:i/>
          <w:color w:val="0070C0"/>
          <w:sz w:val="20"/>
          <w:lang w:eastAsia="hr-HR"/>
        </w:rPr>
        <w:t>_.</w:t>
      </w:r>
      <w:r w:rsidR="00402A00" w:rsidRPr="00787E30">
        <w:rPr>
          <w:rFonts w:ascii="Arial" w:hAnsi="Arial" w:cs="Arial"/>
          <w:i/>
          <w:color w:val="0070C0"/>
          <w:sz w:val="20"/>
          <w:lang w:eastAsia="hr-HR"/>
        </w:rPr>
        <w:t xml:space="preserve"> (datum)</w:t>
      </w:r>
      <w:r w:rsidR="00D551BA" w:rsidRPr="00787E30">
        <w:rPr>
          <w:rFonts w:ascii="Arial" w:hAnsi="Arial" w:cs="Arial"/>
          <w:i/>
          <w:color w:val="0070C0"/>
          <w:sz w:val="20"/>
          <w:lang w:eastAsia="hr-HR"/>
        </w:rPr>
        <w:t>&gt;</w:t>
      </w:r>
      <w:r w:rsidR="00402A00" w:rsidRPr="00787E30">
        <w:rPr>
          <w:rFonts w:ascii="Arial" w:hAnsi="Arial" w:cs="Arial"/>
          <w:i/>
          <w:sz w:val="20"/>
          <w:lang w:eastAsia="hr-HR"/>
        </w:rPr>
        <w:t>(dalj</w:t>
      </w:r>
      <w:r w:rsidR="005135C9" w:rsidRPr="00787E30">
        <w:rPr>
          <w:rFonts w:ascii="Arial" w:hAnsi="Arial" w:cs="Arial"/>
          <w:i/>
          <w:sz w:val="20"/>
          <w:lang w:eastAsia="hr-HR"/>
        </w:rPr>
        <w:t>e</w:t>
      </w:r>
      <w:r w:rsidR="00402A00" w:rsidRPr="00787E30">
        <w:rPr>
          <w:rFonts w:ascii="Arial" w:hAnsi="Arial" w:cs="Arial"/>
          <w:i/>
          <w:sz w:val="20"/>
          <w:lang w:eastAsia="hr-HR"/>
        </w:rPr>
        <w:t xml:space="preserve">: </w:t>
      </w:r>
      <w:r w:rsidR="00175F47" w:rsidRPr="00787E30">
        <w:rPr>
          <w:rFonts w:ascii="Arial" w:hAnsi="Arial" w:cs="Arial"/>
          <w:i/>
          <w:sz w:val="20"/>
          <w:lang w:eastAsia="hr-HR"/>
        </w:rPr>
        <w:t>MPR Kredit</w:t>
      </w:r>
      <w:r w:rsidR="00402A00" w:rsidRPr="00787E30">
        <w:rPr>
          <w:rFonts w:ascii="Arial" w:hAnsi="Arial" w:cs="Arial"/>
          <w:i/>
          <w:sz w:val="20"/>
          <w:lang w:eastAsia="hr-HR"/>
        </w:rPr>
        <w:t>).</w:t>
      </w:r>
    </w:p>
    <w:p w14:paraId="7A2A3B45" w14:textId="77777777" w:rsidR="00A048A0" w:rsidRPr="00787E30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405F209C" w:rsidR="00A048A0" w:rsidRPr="00787E30" w:rsidRDefault="00A048A0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 xml:space="preserve">Svi pojmovi navedeni velikim početnim slovima </w:t>
      </w:r>
      <w:r w:rsidR="00D50042" w:rsidRPr="00787E30">
        <w:rPr>
          <w:rFonts w:ascii="Arial" w:hAnsi="Arial" w:cs="Arial"/>
          <w:sz w:val="20"/>
        </w:rPr>
        <w:t xml:space="preserve">u ovom Ugovoru </w:t>
      </w:r>
      <w:r w:rsidRPr="00787E30">
        <w:rPr>
          <w:rFonts w:ascii="Arial" w:hAnsi="Arial" w:cs="Arial"/>
          <w:sz w:val="20"/>
        </w:rPr>
        <w:t>imaju isto</w:t>
      </w:r>
      <w:r w:rsidR="00D50042" w:rsidRPr="00787E30">
        <w:rPr>
          <w:rFonts w:ascii="Arial" w:hAnsi="Arial" w:cs="Arial"/>
          <w:sz w:val="20"/>
        </w:rPr>
        <w:t>vjetno</w:t>
      </w:r>
      <w:r w:rsidRPr="00787E30">
        <w:rPr>
          <w:rFonts w:ascii="Arial" w:hAnsi="Arial" w:cs="Arial"/>
          <w:sz w:val="20"/>
        </w:rPr>
        <w:t xml:space="preserve"> značenje kao i u Sporazum</w:t>
      </w:r>
      <w:r w:rsidR="00C61D13" w:rsidRPr="00787E30">
        <w:rPr>
          <w:rFonts w:ascii="Arial" w:hAnsi="Arial" w:cs="Arial"/>
          <w:sz w:val="20"/>
        </w:rPr>
        <w:t>u</w:t>
      </w:r>
      <w:r w:rsidRPr="00787E30">
        <w:rPr>
          <w:rFonts w:ascii="Arial" w:hAnsi="Arial" w:cs="Arial"/>
          <w:sz w:val="20"/>
        </w:rPr>
        <w:t xml:space="preserve"> o osiguranju portfelja</w:t>
      </w:r>
      <w:r w:rsidR="00CE14D6" w:rsidRPr="00787E30">
        <w:rPr>
          <w:rFonts w:ascii="Arial" w:hAnsi="Arial" w:cs="Arial"/>
          <w:sz w:val="20"/>
        </w:rPr>
        <w:t xml:space="preserve"> Osiguranika 1 i </w:t>
      </w:r>
      <w:r w:rsidR="00C61D13" w:rsidRPr="00787E30">
        <w:rPr>
          <w:rFonts w:ascii="Arial" w:hAnsi="Arial" w:cs="Arial"/>
          <w:sz w:val="20"/>
        </w:rPr>
        <w:t xml:space="preserve">Sporazumu o osiguranju portfelja </w:t>
      </w:r>
      <w:r w:rsidR="00CE14D6" w:rsidRPr="00787E30">
        <w:rPr>
          <w:rFonts w:ascii="Arial" w:hAnsi="Arial" w:cs="Arial"/>
          <w:sz w:val="20"/>
        </w:rPr>
        <w:t>Osiguranika 2</w:t>
      </w:r>
      <w:r w:rsidRPr="00787E30">
        <w:rPr>
          <w:rFonts w:ascii="Arial" w:hAnsi="Arial" w:cs="Arial"/>
          <w:sz w:val="20"/>
        </w:rPr>
        <w:t xml:space="preserve">, osim ako je ovim Ugovorom </w:t>
      </w:r>
      <w:r w:rsidR="00D50042" w:rsidRPr="00787E30">
        <w:rPr>
          <w:rFonts w:ascii="Arial" w:hAnsi="Arial" w:cs="Arial"/>
          <w:sz w:val="20"/>
        </w:rPr>
        <w:t xml:space="preserve">izričito </w:t>
      </w:r>
      <w:r w:rsidRPr="00787E30">
        <w:rPr>
          <w:rFonts w:ascii="Arial" w:hAnsi="Arial" w:cs="Arial"/>
          <w:sz w:val="20"/>
        </w:rPr>
        <w:t>drugačije određeno.</w:t>
      </w:r>
    </w:p>
    <w:p w14:paraId="540134E0" w14:textId="77777777" w:rsidR="00AC5FB1" w:rsidRPr="00787E30" w:rsidRDefault="00AC5FB1" w:rsidP="00B26A4F">
      <w:pPr>
        <w:spacing w:line="276" w:lineRule="auto"/>
        <w:rPr>
          <w:rFonts w:ascii="Arial" w:hAnsi="Arial" w:cs="Arial"/>
          <w:b/>
          <w:bCs/>
          <w:iCs/>
          <w:sz w:val="20"/>
          <w:lang w:val="hr-HR"/>
        </w:rPr>
      </w:pPr>
    </w:p>
    <w:p w14:paraId="518032B5" w14:textId="33CCD481" w:rsidR="005A233B" w:rsidRPr="00787E30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787E30">
        <w:rPr>
          <w:rFonts w:ascii="Arial" w:hAnsi="Arial" w:cs="Arial"/>
          <w:bCs/>
          <w:i w:val="0"/>
          <w:sz w:val="20"/>
        </w:rPr>
        <w:t>Članak 2.</w:t>
      </w:r>
    </w:p>
    <w:p w14:paraId="3E262C5C" w14:textId="77777777" w:rsidR="00337770" w:rsidRPr="00787E30" w:rsidRDefault="00337770" w:rsidP="00AC5FB1">
      <w:pPr>
        <w:spacing w:line="276" w:lineRule="auto"/>
        <w:rPr>
          <w:rFonts w:ascii="Arial" w:hAnsi="Arial" w:cs="Arial"/>
          <w:bCs/>
          <w:iCs/>
          <w:sz w:val="20"/>
          <w:lang w:val="hr-HR"/>
        </w:rPr>
      </w:pPr>
    </w:p>
    <w:p w14:paraId="5980A0C2" w14:textId="73CC2D0D" w:rsidR="000109F2" w:rsidRPr="00787E30" w:rsidRDefault="000338C7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S</w:t>
      </w:r>
      <w:r w:rsidR="000109F2" w:rsidRPr="00787E30">
        <w:rPr>
          <w:rFonts w:ascii="Arial" w:hAnsi="Arial" w:cs="Arial"/>
          <w:sz w:val="20"/>
          <w:lang w:val="hr-HR"/>
        </w:rPr>
        <w:t xml:space="preserve">trane suglasno utvrđuju da je </w:t>
      </w:r>
      <w:r w:rsidR="000867E9" w:rsidRPr="00787E30">
        <w:rPr>
          <w:rFonts w:ascii="Arial" w:hAnsi="Arial" w:cs="Arial"/>
          <w:sz w:val="20"/>
          <w:lang w:val="hr-HR"/>
        </w:rPr>
        <w:t xml:space="preserve">Osiguranik </w:t>
      </w:r>
      <w:r w:rsidR="00AF3996" w:rsidRPr="00787E30">
        <w:rPr>
          <w:rFonts w:ascii="Arial" w:hAnsi="Arial" w:cs="Arial"/>
          <w:sz w:val="20"/>
          <w:lang w:val="hr-HR"/>
        </w:rPr>
        <w:t xml:space="preserve">1 </w:t>
      </w:r>
      <w:r w:rsidR="000867E9" w:rsidRPr="00787E30">
        <w:rPr>
          <w:rFonts w:ascii="Arial" w:hAnsi="Arial" w:cs="Arial"/>
          <w:sz w:val="20"/>
          <w:lang w:val="hr-HR"/>
        </w:rPr>
        <w:t xml:space="preserve">podnio Osiguratelju </w:t>
      </w:r>
      <w:r w:rsidR="00D74099" w:rsidRPr="00787E30">
        <w:rPr>
          <w:rFonts w:ascii="Arial" w:hAnsi="Arial" w:cs="Arial"/>
          <w:sz w:val="20"/>
          <w:lang w:val="hr-HR"/>
        </w:rPr>
        <w:t>O</w:t>
      </w:r>
      <w:r w:rsidR="000109F2" w:rsidRPr="00787E30">
        <w:rPr>
          <w:rFonts w:ascii="Arial" w:hAnsi="Arial" w:cs="Arial"/>
          <w:sz w:val="20"/>
          <w:lang w:val="hr-HR"/>
        </w:rPr>
        <w:t>dštetni zahtjev br.</w:t>
      </w:r>
      <w:r w:rsidR="00E34DED" w:rsidRPr="00787E30">
        <w:rPr>
          <w:rFonts w:ascii="Arial" w:hAnsi="Arial" w:cs="Arial"/>
          <w:sz w:val="20"/>
          <w:lang w:val="hr-HR"/>
        </w:rPr>
        <w:t xml:space="preserve"> </w:t>
      </w:r>
      <w:r w:rsidR="00D74099" w:rsidRPr="00787E30">
        <w:rPr>
          <w:rFonts w:ascii="Arial" w:hAnsi="Arial" w:cs="Arial"/>
          <w:sz w:val="20"/>
          <w:lang w:val="hr-HR"/>
        </w:rPr>
        <w:t>_______</w:t>
      </w:r>
      <w:r w:rsidR="00C165BF" w:rsidRPr="00787E30">
        <w:rPr>
          <w:rFonts w:ascii="Arial" w:hAnsi="Arial" w:cs="Arial"/>
          <w:sz w:val="20"/>
          <w:lang w:val="hr-HR"/>
        </w:rPr>
        <w:t>___</w:t>
      </w:r>
      <w:r w:rsidR="00E34DED" w:rsidRPr="00787E30">
        <w:rPr>
          <w:rFonts w:ascii="Arial" w:hAnsi="Arial" w:cs="Arial"/>
          <w:sz w:val="20"/>
          <w:lang w:val="hr-HR"/>
        </w:rPr>
        <w:t xml:space="preserve"> </w:t>
      </w:r>
      <w:r w:rsidR="000867E9" w:rsidRPr="00787E30">
        <w:rPr>
          <w:rFonts w:ascii="Arial" w:hAnsi="Arial" w:cs="Arial"/>
          <w:sz w:val="20"/>
          <w:lang w:val="hr-HR"/>
        </w:rPr>
        <w:t>dana __</w:t>
      </w:r>
      <w:r w:rsidR="00C165BF" w:rsidRPr="00787E30">
        <w:rPr>
          <w:rFonts w:ascii="Arial" w:hAnsi="Arial" w:cs="Arial"/>
          <w:sz w:val="20"/>
          <w:lang w:val="hr-HR"/>
        </w:rPr>
        <w:t xml:space="preserve">. </w:t>
      </w:r>
      <w:r w:rsidR="000867E9" w:rsidRPr="00787E30">
        <w:rPr>
          <w:rFonts w:ascii="Arial" w:hAnsi="Arial" w:cs="Arial"/>
          <w:sz w:val="20"/>
          <w:lang w:val="hr-HR"/>
        </w:rPr>
        <w:t>__</w:t>
      </w:r>
      <w:r w:rsidR="00C165BF" w:rsidRPr="00787E30">
        <w:rPr>
          <w:rFonts w:ascii="Arial" w:hAnsi="Arial" w:cs="Arial"/>
          <w:sz w:val="20"/>
          <w:lang w:val="hr-HR"/>
        </w:rPr>
        <w:t xml:space="preserve">. </w:t>
      </w:r>
      <w:r w:rsidR="000867E9" w:rsidRPr="00787E30">
        <w:rPr>
          <w:rFonts w:ascii="Arial" w:hAnsi="Arial" w:cs="Arial"/>
          <w:sz w:val="20"/>
          <w:lang w:val="hr-HR"/>
        </w:rPr>
        <w:t>____</w:t>
      </w:r>
      <w:r w:rsidR="00C165BF" w:rsidRPr="00787E30">
        <w:rPr>
          <w:rFonts w:ascii="Arial" w:hAnsi="Arial" w:cs="Arial"/>
          <w:sz w:val="20"/>
          <w:lang w:val="hr-HR"/>
        </w:rPr>
        <w:t>.</w:t>
      </w:r>
      <w:r w:rsidR="000109F2" w:rsidRPr="00787E30">
        <w:rPr>
          <w:rFonts w:ascii="Arial" w:hAnsi="Arial" w:cs="Arial"/>
          <w:sz w:val="20"/>
          <w:lang w:val="hr-HR"/>
        </w:rPr>
        <w:t xml:space="preserve">, </w:t>
      </w:r>
      <w:r w:rsidR="00C165BF" w:rsidRPr="00787E30">
        <w:rPr>
          <w:rFonts w:ascii="Arial" w:hAnsi="Arial" w:cs="Arial"/>
          <w:sz w:val="20"/>
          <w:lang w:val="hr-HR"/>
        </w:rPr>
        <w:t xml:space="preserve">na </w:t>
      </w:r>
      <w:r w:rsidR="005A52C1" w:rsidRPr="00787E30">
        <w:rPr>
          <w:rFonts w:ascii="Arial" w:hAnsi="Arial" w:cs="Arial"/>
          <w:sz w:val="20"/>
          <w:lang w:val="hr-HR"/>
        </w:rPr>
        <w:t>temelj</w:t>
      </w:r>
      <w:r w:rsidR="00C165BF" w:rsidRPr="00787E30">
        <w:rPr>
          <w:rFonts w:ascii="Arial" w:hAnsi="Arial" w:cs="Arial"/>
          <w:sz w:val="20"/>
          <w:lang w:val="hr-HR"/>
        </w:rPr>
        <w:t>u</w:t>
      </w:r>
      <w:r w:rsidR="005A52C1" w:rsidRPr="00787E30">
        <w:rPr>
          <w:rFonts w:ascii="Arial" w:hAnsi="Arial" w:cs="Arial"/>
          <w:sz w:val="20"/>
          <w:lang w:val="hr-HR"/>
        </w:rPr>
        <w:t xml:space="preserve"> tražbine iz </w:t>
      </w:r>
      <w:r w:rsidR="00C61D13" w:rsidRPr="00787E30">
        <w:rPr>
          <w:rFonts w:ascii="Arial" w:hAnsi="Arial" w:cs="Arial"/>
          <w:sz w:val="20"/>
          <w:lang w:val="hr-HR"/>
        </w:rPr>
        <w:t>MPR Kredita</w:t>
      </w:r>
      <w:r w:rsidR="005A52C1" w:rsidRPr="00787E30">
        <w:rPr>
          <w:rFonts w:ascii="Arial" w:hAnsi="Arial" w:cs="Arial"/>
          <w:sz w:val="20"/>
          <w:lang w:val="hr-HR"/>
        </w:rPr>
        <w:t>, i to</w:t>
      </w:r>
      <w:r w:rsidR="009B1EC5" w:rsidRPr="00787E30">
        <w:rPr>
          <w:rFonts w:ascii="Arial" w:hAnsi="Arial" w:cs="Arial"/>
          <w:sz w:val="20"/>
          <w:lang w:val="hr-HR"/>
        </w:rPr>
        <w:t xml:space="preserve"> dospjele nenaplaćene tražbine </w:t>
      </w:r>
      <w:r w:rsidR="000109F2" w:rsidRPr="00787E30">
        <w:rPr>
          <w:rFonts w:ascii="Arial" w:hAnsi="Arial" w:cs="Arial"/>
          <w:sz w:val="20"/>
          <w:lang w:val="hr-HR"/>
        </w:rPr>
        <w:t xml:space="preserve">u ukupnom iznosu od </w:t>
      </w:r>
      <w:r w:rsidR="00D74099" w:rsidRPr="00787E30">
        <w:rPr>
          <w:rFonts w:ascii="Arial" w:hAnsi="Arial" w:cs="Arial"/>
          <w:sz w:val="20"/>
          <w:lang w:val="hr-HR"/>
        </w:rPr>
        <w:t>__________</w:t>
      </w:r>
      <w:r w:rsidR="006940C7" w:rsidRPr="00787E30">
        <w:rPr>
          <w:rFonts w:ascii="Arial" w:hAnsi="Arial" w:cs="Arial"/>
          <w:sz w:val="20"/>
          <w:lang w:val="hr-HR"/>
        </w:rPr>
        <w:t xml:space="preserve"> EUR</w:t>
      </w:r>
      <w:r w:rsidR="000109F2" w:rsidRPr="00787E30">
        <w:rPr>
          <w:rFonts w:ascii="Arial" w:hAnsi="Arial" w:cs="Arial"/>
          <w:sz w:val="20"/>
          <w:lang w:val="hr-HR"/>
        </w:rPr>
        <w:t>,</w:t>
      </w:r>
      <w:r w:rsidR="00D57128" w:rsidRPr="00787E30">
        <w:rPr>
          <w:rFonts w:ascii="Arial" w:hAnsi="Arial" w:cs="Arial"/>
          <w:sz w:val="20"/>
          <w:lang w:val="hr-HR"/>
        </w:rPr>
        <w:t xml:space="preserve"> </w:t>
      </w:r>
      <w:r w:rsidR="00B318C3" w:rsidRPr="00787E30">
        <w:rPr>
          <w:rFonts w:ascii="Arial" w:hAnsi="Arial" w:cs="Arial"/>
          <w:sz w:val="20"/>
          <w:lang w:val="hr-HR"/>
        </w:rPr>
        <w:t>od čega se iznos od _________</w:t>
      </w:r>
      <w:r w:rsidR="006940C7" w:rsidRPr="00787E30">
        <w:rPr>
          <w:rFonts w:ascii="Arial" w:hAnsi="Arial" w:cs="Arial"/>
          <w:sz w:val="20"/>
          <w:lang w:val="hr-HR"/>
        </w:rPr>
        <w:t xml:space="preserve"> EUR</w:t>
      </w:r>
      <w:r w:rsidR="00B318C3" w:rsidRPr="00787E30">
        <w:rPr>
          <w:rFonts w:ascii="Arial" w:hAnsi="Arial" w:cs="Arial"/>
          <w:sz w:val="20"/>
          <w:lang w:val="hr-HR"/>
        </w:rPr>
        <w:t xml:space="preserve"> odnosi na </w:t>
      </w:r>
      <w:r w:rsidR="000109F2" w:rsidRPr="00787E30">
        <w:rPr>
          <w:rFonts w:ascii="Arial" w:hAnsi="Arial" w:cs="Arial"/>
          <w:sz w:val="20"/>
          <w:lang w:val="hr-HR"/>
        </w:rPr>
        <w:t>glavnic</w:t>
      </w:r>
      <w:r w:rsidR="00B318C3" w:rsidRPr="00787E30">
        <w:rPr>
          <w:rFonts w:ascii="Arial" w:hAnsi="Arial" w:cs="Arial"/>
          <w:sz w:val="20"/>
          <w:lang w:val="hr-HR"/>
        </w:rPr>
        <w:t>u</w:t>
      </w:r>
      <w:r w:rsidR="000109F2" w:rsidRPr="00787E30">
        <w:rPr>
          <w:rFonts w:ascii="Arial" w:hAnsi="Arial" w:cs="Arial"/>
          <w:sz w:val="20"/>
          <w:lang w:val="hr-HR"/>
        </w:rPr>
        <w:t xml:space="preserve"> kredita.</w:t>
      </w:r>
    </w:p>
    <w:p w14:paraId="182153D5" w14:textId="77777777" w:rsidR="00123AD5" w:rsidRPr="00787E30" w:rsidRDefault="00123AD5" w:rsidP="006B55DB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61422503" w14:textId="5F669F0F" w:rsidR="00B26A4F" w:rsidRPr="00787E30" w:rsidRDefault="000338C7" w:rsidP="00900813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lastRenderedPageBreak/>
        <w:t>S</w:t>
      </w:r>
      <w:r w:rsidR="000109F2" w:rsidRPr="00787E30">
        <w:rPr>
          <w:rFonts w:ascii="Arial" w:hAnsi="Arial" w:cs="Arial"/>
          <w:sz w:val="20"/>
          <w:lang w:val="hr-HR"/>
        </w:rPr>
        <w:t xml:space="preserve">trane suglasno utvrđuju da </w:t>
      </w:r>
      <w:r w:rsidR="005A52C1" w:rsidRPr="00787E30">
        <w:rPr>
          <w:rFonts w:ascii="Arial" w:hAnsi="Arial" w:cs="Arial"/>
          <w:sz w:val="20"/>
          <w:lang w:val="hr-HR"/>
        </w:rPr>
        <w:t xml:space="preserve">je Odštetni zahtjev prihvaćen od strane Osiguratelja, </w:t>
      </w:r>
      <w:r w:rsidR="004314B3" w:rsidRPr="00787E30">
        <w:rPr>
          <w:rFonts w:ascii="Arial" w:hAnsi="Arial" w:cs="Arial"/>
          <w:sz w:val="20"/>
          <w:lang w:val="hr-HR"/>
        </w:rPr>
        <w:t xml:space="preserve">te </w:t>
      </w:r>
      <w:r w:rsidR="005A52C1" w:rsidRPr="00787E30">
        <w:rPr>
          <w:rFonts w:ascii="Arial" w:hAnsi="Arial" w:cs="Arial"/>
          <w:sz w:val="20"/>
          <w:lang w:val="hr-HR"/>
        </w:rPr>
        <w:t xml:space="preserve">da </w:t>
      </w:r>
      <w:r w:rsidR="000109F2" w:rsidRPr="00787E30">
        <w:rPr>
          <w:rFonts w:ascii="Arial" w:hAnsi="Arial" w:cs="Arial"/>
          <w:sz w:val="20"/>
          <w:lang w:val="hr-HR"/>
        </w:rPr>
        <w:t>Odštet</w:t>
      </w:r>
      <w:r w:rsidR="000867E9" w:rsidRPr="00787E30">
        <w:rPr>
          <w:rFonts w:ascii="Arial" w:hAnsi="Arial" w:cs="Arial"/>
          <w:sz w:val="20"/>
          <w:lang w:val="hr-HR"/>
        </w:rPr>
        <w:t>a</w:t>
      </w:r>
      <w:r w:rsidR="000109F2" w:rsidRPr="00787E30">
        <w:rPr>
          <w:rFonts w:ascii="Arial" w:hAnsi="Arial" w:cs="Arial"/>
          <w:sz w:val="20"/>
          <w:lang w:val="hr-HR"/>
        </w:rPr>
        <w:t xml:space="preserve"> ukupno iznosi </w:t>
      </w:r>
      <w:r w:rsidR="00D74099" w:rsidRPr="00787E30">
        <w:rPr>
          <w:rFonts w:ascii="Arial" w:hAnsi="Arial" w:cs="Arial"/>
          <w:sz w:val="20"/>
          <w:lang w:val="hr-HR"/>
        </w:rPr>
        <w:t>__________</w:t>
      </w:r>
      <w:r w:rsidR="006940C7" w:rsidRPr="00787E30">
        <w:rPr>
          <w:rFonts w:ascii="Arial" w:hAnsi="Arial" w:cs="Arial"/>
          <w:sz w:val="20"/>
          <w:lang w:val="hr-HR"/>
        </w:rPr>
        <w:t xml:space="preserve"> </w:t>
      </w:r>
      <w:r w:rsidR="00593EBB" w:rsidRPr="00787E30">
        <w:rPr>
          <w:rFonts w:ascii="Arial" w:hAnsi="Arial" w:cs="Arial"/>
          <w:sz w:val="20"/>
          <w:lang w:val="hr-HR"/>
        </w:rPr>
        <w:t xml:space="preserve">EUR, </w:t>
      </w:r>
      <w:r w:rsidR="0057403D" w:rsidRPr="00787E30">
        <w:rPr>
          <w:rFonts w:ascii="Arial" w:hAnsi="Arial" w:cs="Arial"/>
          <w:sz w:val="20"/>
          <w:lang w:val="hr-HR"/>
        </w:rPr>
        <w:t xml:space="preserve">od čega se na svakog od Osiguranika odnosi </w:t>
      </w:r>
      <w:r w:rsidR="006940C7" w:rsidRPr="00787E30">
        <w:rPr>
          <w:rFonts w:ascii="Arial" w:hAnsi="Arial" w:cs="Arial"/>
          <w:sz w:val="20"/>
          <w:lang w:val="hr-HR"/>
        </w:rPr>
        <w:t xml:space="preserve">__________ </w:t>
      </w:r>
      <w:r w:rsidR="006733A8" w:rsidRPr="00787E30">
        <w:rPr>
          <w:rFonts w:ascii="Arial" w:hAnsi="Arial" w:cs="Arial"/>
          <w:sz w:val="20"/>
          <w:lang w:val="hr-HR"/>
        </w:rPr>
        <w:t xml:space="preserve">EUR i to </w:t>
      </w:r>
      <w:r w:rsidR="00593EBB" w:rsidRPr="00787E30">
        <w:rPr>
          <w:rFonts w:ascii="Arial" w:hAnsi="Arial" w:cs="Arial"/>
          <w:sz w:val="20"/>
          <w:lang w:val="hr-HR"/>
        </w:rPr>
        <w:t xml:space="preserve">na tražbine </w:t>
      </w:r>
      <w:r w:rsidR="0057403D" w:rsidRPr="00787E30">
        <w:rPr>
          <w:rFonts w:ascii="Arial" w:hAnsi="Arial" w:cs="Arial"/>
          <w:sz w:val="20"/>
          <w:lang w:val="hr-HR"/>
        </w:rPr>
        <w:t>po osnovi glavnice kredita</w:t>
      </w:r>
      <w:r w:rsidR="0028506A" w:rsidRPr="00787E30">
        <w:rPr>
          <w:rFonts w:ascii="Arial" w:hAnsi="Arial" w:cs="Arial"/>
          <w:sz w:val="20"/>
          <w:lang w:val="hr-HR"/>
        </w:rPr>
        <w:t>.</w:t>
      </w:r>
    </w:p>
    <w:p w14:paraId="3C4BF3F7" w14:textId="4192C99E" w:rsidR="001E20DC" w:rsidRPr="00787E30" w:rsidRDefault="001E20DC" w:rsidP="006B55DB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48DB1CC7" w14:textId="3543D611" w:rsidR="001E20DC" w:rsidRPr="00787E30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 xml:space="preserve">Osiguratelj je dužan </w:t>
      </w:r>
      <w:r w:rsidR="00B162D9" w:rsidRPr="00787E30">
        <w:rPr>
          <w:rFonts w:ascii="Arial" w:hAnsi="Arial" w:cs="Arial"/>
          <w:sz w:val="20"/>
        </w:rPr>
        <w:t xml:space="preserve">svakom </w:t>
      </w:r>
      <w:r w:rsidRPr="00787E30">
        <w:rPr>
          <w:rFonts w:ascii="Arial" w:hAnsi="Arial" w:cs="Arial"/>
          <w:sz w:val="20"/>
        </w:rPr>
        <w:t xml:space="preserve">Osiguraniku isplatiti Odštetu u iznosu </w:t>
      </w:r>
      <w:r w:rsidR="006940C7" w:rsidRPr="00787E30">
        <w:rPr>
          <w:rFonts w:ascii="Arial" w:hAnsi="Arial" w:cs="Arial"/>
          <w:sz w:val="20"/>
        </w:rPr>
        <w:t xml:space="preserve">__________ </w:t>
      </w:r>
      <w:r w:rsidR="000A375C" w:rsidRPr="00787E30">
        <w:rPr>
          <w:rFonts w:ascii="Arial" w:hAnsi="Arial" w:cs="Arial"/>
          <w:sz w:val="20"/>
        </w:rPr>
        <w:t>EUR</w:t>
      </w:r>
      <w:r w:rsidR="009B0384" w:rsidRPr="00787E30">
        <w:rPr>
          <w:rFonts w:ascii="Arial" w:hAnsi="Arial" w:cs="Arial"/>
          <w:sz w:val="20"/>
        </w:rPr>
        <w:t xml:space="preserve"> </w:t>
      </w:r>
      <w:r w:rsidRPr="00787E30">
        <w:rPr>
          <w:rFonts w:ascii="Arial" w:hAnsi="Arial" w:cs="Arial"/>
          <w:sz w:val="20"/>
        </w:rPr>
        <w:t>prema podacima</w:t>
      </w:r>
      <w:r w:rsidR="00974AEE" w:rsidRPr="00787E30">
        <w:rPr>
          <w:rFonts w:ascii="Arial" w:hAnsi="Arial" w:cs="Arial"/>
          <w:sz w:val="20"/>
        </w:rPr>
        <w:t xml:space="preserve"> koje će Osigurani</w:t>
      </w:r>
      <w:r w:rsidR="000A375C" w:rsidRPr="00787E30">
        <w:rPr>
          <w:rFonts w:ascii="Arial" w:hAnsi="Arial" w:cs="Arial"/>
          <w:sz w:val="20"/>
        </w:rPr>
        <w:t>ci</w:t>
      </w:r>
      <w:r w:rsidR="00974AEE" w:rsidRPr="00787E30">
        <w:rPr>
          <w:rFonts w:ascii="Arial" w:hAnsi="Arial" w:cs="Arial"/>
          <w:sz w:val="20"/>
        </w:rPr>
        <w:t xml:space="preserve"> dostaviti naknadno</w:t>
      </w:r>
      <w:r w:rsidRPr="00787E30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787E30">
        <w:rPr>
          <w:rFonts w:ascii="Arial" w:hAnsi="Arial" w:cs="Arial"/>
          <w:sz w:val="20"/>
        </w:rPr>
        <w:t xml:space="preserve">, u valuti određenoj </w:t>
      </w:r>
      <w:r w:rsidR="00B34A31" w:rsidRPr="00787E30">
        <w:rPr>
          <w:rFonts w:ascii="Arial" w:hAnsi="Arial" w:cs="Arial"/>
          <w:sz w:val="20"/>
        </w:rPr>
        <w:t>MPR Kreditom</w:t>
      </w:r>
      <w:r w:rsidR="00D03E03" w:rsidRPr="00787E30">
        <w:rPr>
          <w:rFonts w:ascii="Arial" w:hAnsi="Arial" w:cs="Arial"/>
          <w:sz w:val="20"/>
        </w:rPr>
        <w:t xml:space="preserve"> ili po zahtjevu Osiguranika u protuvrijednosti u </w:t>
      </w:r>
      <w:r w:rsidR="00B26A4F" w:rsidRPr="00787E30">
        <w:rPr>
          <w:rFonts w:ascii="Arial" w:hAnsi="Arial" w:cs="Arial"/>
          <w:sz w:val="20"/>
        </w:rPr>
        <w:t xml:space="preserve">eurima </w:t>
      </w:r>
      <w:r w:rsidR="00D03E03" w:rsidRPr="00787E30">
        <w:rPr>
          <w:rFonts w:ascii="Arial" w:hAnsi="Arial" w:cs="Arial"/>
          <w:sz w:val="20"/>
        </w:rPr>
        <w:t xml:space="preserve">obračunato po prodajnom tečaju </w:t>
      </w:r>
      <w:r w:rsidR="00B26A4F" w:rsidRPr="00787E30">
        <w:rPr>
          <w:rFonts w:ascii="Arial" w:hAnsi="Arial" w:cs="Arial"/>
          <w:sz w:val="20"/>
        </w:rPr>
        <w:t>Osiguratelja</w:t>
      </w:r>
      <w:r w:rsidR="00D03E03" w:rsidRPr="00787E30">
        <w:rPr>
          <w:rFonts w:ascii="Arial" w:hAnsi="Arial" w:cs="Arial"/>
          <w:sz w:val="20"/>
        </w:rPr>
        <w:t xml:space="preserve"> na dan isplate.</w:t>
      </w:r>
    </w:p>
    <w:p w14:paraId="7372A1DB" w14:textId="77777777" w:rsidR="00767AAB" w:rsidRPr="00787E30" w:rsidRDefault="00767AAB" w:rsidP="00AC5FB1">
      <w:pPr>
        <w:spacing w:line="276" w:lineRule="auto"/>
        <w:jc w:val="both"/>
        <w:rPr>
          <w:rStyle w:val="msoins0"/>
          <w:rFonts w:ascii="Arial" w:hAnsi="Arial" w:cs="Arial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787E30" w:rsidRDefault="005A233B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787E30">
        <w:rPr>
          <w:rFonts w:ascii="Arial" w:hAnsi="Arial" w:cs="Arial"/>
          <w:b/>
          <w:bCs/>
          <w:sz w:val="20"/>
          <w:lang w:val="hr-HR"/>
        </w:rPr>
        <w:t>Članak 3.</w:t>
      </w:r>
    </w:p>
    <w:p w14:paraId="1C5C6D5E" w14:textId="77777777" w:rsidR="00782BC9" w:rsidRPr="00787E30" w:rsidRDefault="00782BC9" w:rsidP="006B55DB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0DC6985" w14:textId="675EF83A" w:rsidR="00105F48" w:rsidRPr="00787E30" w:rsidRDefault="002F1D6D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D</w:t>
      </w:r>
      <w:r w:rsidR="00271976" w:rsidRPr="00787E30">
        <w:rPr>
          <w:rFonts w:ascii="Arial" w:hAnsi="Arial" w:cs="Arial"/>
          <w:sz w:val="20"/>
          <w:lang w:val="hr-HR"/>
        </w:rPr>
        <w:t>o dana zaključenja ovog Ugovora</w:t>
      </w:r>
      <w:r w:rsidRPr="00787E30">
        <w:rPr>
          <w:rFonts w:ascii="Arial" w:hAnsi="Arial" w:cs="Arial"/>
          <w:sz w:val="20"/>
          <w:lang w:val="hr-HR"/>
        </w:rPr>
        <w:t>, Osiguraniku 1 su</w:t>
      </w:r>
      <w:r w:rsidR="00271976" w:rsidRPr="00787E30">
        <w:rPr>
          <w:rFonts w:ascii="Arial" w:hAnsi="Arial" w:cs="Arial"/>
          <w:sz w:val="20"/>
          <w:lang w:val="hr-HR"/>
        </w:rPr>
        <w:t xml:space="preserve"> </w:t>
      </w:r>
      <w:r w:rsidR="00105F48" w:rsidRPr="00787E30">
        <w:rPr>
          <w:rFonts w:ascii="Arial" w:hAnsi="Arial" w:cs="Arial"/>
          <w:sz w:val="20"/>
          <w:lang w:val="hr-HR"/>
        </w:rPr>
        <w:t xml:space="preserve">nastali </w:t>
      </w:r>
      <w:r w:rsidR="004C4252" w:rsidRPr="00787E30">
        <w:rPr>
          <w:rFonts w:ascii="Arial" w:hAnsi="Arial" w:cs="Arial"/>
          <w:sz w:val="20"/>
          <w:lang w:val="hr-HR"/>
        </w:rPr>
        <w:t>T</w:t>
      </w:r>
      <w:r w:rsidR="00105F48" w:rsidRPr="00787E30">
        <w:rPr>
          <w:rFonts w:ascii="Arial" w:hAnsi="Arial" w:cs="Arial"/>
          <w:sz w:val="20"/>
          <w:lang w:val="hr-HR"/>
        </w:rPr>
        <w:t xml:space="preserve">roškovi </w:t>
      </w:r>
      <w:r w:rsidR="004C4252" w:rsidRPr="00787E30">
        <w:rPr>
          <w:rFonts w:ascii="Arial" w:hAnsi="Arial" w:cs="Arial"/>
          <w:sz w:val="20"/>
          <w:lang w:val="hr-HR"/>
        </w:rPr>
        <w:t>prisilne naplate</w:t>
      </w:r>
      <w:r w:rsidR="00271976" w:rsidRPr="00787E30">
        <w:rPr>
          <w:rFonts w:ascii="Arial" w:hAnsi="Arial" w:cs="Arial"/>
          <w:sz w:val="20"/>
          <w:lang w:val="hr-HR"/>
        </w:rPr>
        <w:t xml:space="preserve"> u iznosu od</w:t>
      </w:r>
      <w:r w:rsidR="00105F48" w:rsidRPr="00787E30">
        <w:rPr>
          <w:rFonts w:ascii="Arial" w:hAnsi="Arial" w:cs="Arial"/>
          <w:sz w:val="20"/>
          <w:lang w:val="hr-HR"/>
        </w:rPr>
        <w:t xml:space="preserve"> </w:t>
      </w:r>
      <w:r w:rsidR="00D74099" w:rsidRPr="00787E30">
        <w:rPr>
          <w:rFonts w:ascii="Arial" w:hAnsi="Arial" w:cs="Arial"/>
          <w:sz w:val="20"/>
          <w:lang w:val="hr-HR"/>
        </w:rPr>
        <w:t>________</w:t>
      </w:r>
      <w:r w:rsidR="00457FCA" w:rsidRPr="00787E30">
        <w:rPr>
          <w:rFonts w:ascii="Arial" w:hAnsi="Arial" w:cs="Arial"/>
          <w:sz w:val="20"/>
          <w:lang w:val="hr-HR"/>
        </w:rPr>
        <w:t>__</w:t>
      </w:r>
      <w:r w:rsidR="006940C7" w:rsidRPr="00787E30">
        <w:rPr>
          <w:rFonts w:ascii="Arial" w:hAnsi="Arial" w:cs="Arial"/>
          <w:sz w:val="20"/>
          <w:lang w:val="hr-HR"/>
        </w:rPr>
        <w:t xml:space="preserve"> EUR</w:t>
      </w:r>
      <w:r w:rsidRPr="00787E30">
        <w:rPr>
          <w:rFonts w:ascii="Arial" w:hAnsi="Arial" w:cs="Arial"/>
          <w:sz w:val="20"/>
          <w:lang w:val="hr-HR"/>
        </w:rPr>
        <w:t>, a Osiguraniku 2 u iznosu od _________</w:t>
      </w:r>
      <w:r w:rsidR="006940C7" w:rsidRPr="00787E30">
        <w:rPr>
          <w:rFonts w:ascii="Arial" w:hAnsi="Arial" w:cs="Arial"/>
          <w:sz w:val="20"/>
          <w:lang w:val="hr-HR"/>
        </w:rPr>
        <w:t xml:space="preserve"> EUR</w:t>
      </w:r>
      <w:r w:rsidR="00105F48" w:rsidRPr="00787E30">
        <w:rPr>
          <w:rFonts w:ascii="Arial" w:hAnsi="Arial" w:cs="Arial"/>
          <w:sz w:val="20"/>
          <w:lang w:val="hr-HR"/>
        </w:rPr>
        <w:t>.</w:t>
      </w:r>
    </w:p>
    <w:p w14:paraId="42C8D9E6" w14:textId="77777777" w:rsidR="00105F48" w:rsidRPr="00787E30" w:rsidRDefault="00105F48" w:rsidP="00B26A4F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2E5C2A71" w14:textId="54C2A974" w:rsidR="00105F48" w:rsidRPr="00787E30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Osiguratelj </w:t>
      </w:r>
      <w:r w:rsidR="00C030C5" w:rsidRPr="00787E30">
        <w:rPr>
          <w:rFonts w:ascii="Arial" w:hAnsi="Arial" w:cs="Arial"/>
          <w:sz w:val="20"/>
          <w:lang w:val="hr-HR"/>
        </w:rPr>
        <w:t>se obvezuje</w:t>
      </w:r>
      <w:r w:rsidRPr="00787E30">
        <w:rPr>
          <w:rFonts w:ascii="Arial" w:hAnsi="Arial" w:cs="Arial"/>
          <w:sz w:val="20"/>
          <w:lang w:val="hr-HR"/>
        </w:rPr>
        <w:t xml:space="preserve"> </w:t>
      </w:r>
      <w:r w:rsidR="003A1222" w:rsidRPr="00787E30">
        <w:rPr>
          <w:rFonts w:ascii="Arial" w:hAnsi="Arial" w:cs="Arial"/>
          <w:sz w:val="20"/>
          <w:lang w:val="hr-HR"/>
        </w:rPr>
        <w:t xml:space="preserve">svakom </w:t>
      </w:r>
      <w:r w:rsidRPr="00787E30">
        <w:rPr>
          <w:rFonts w:ascii="Arial" w:hAnsi="Arial" w:cs="Arial"/>
          <w:sz w:val="20"/>
          <w:lang w:val="hr-HR"/>
        </w:rPr>
        <w:t>Osigurani</w:t>
      </w:r>
      <w:r w:rsidR="003A1222" w:rsidRPr="00787E30">
        <w:rPr>
          <w:rFonts w:ascii="Arial" w:hAnsi="Arial" w:cs="Arial"/>
          <w:sz w:val="20"/>
          <w:lang w:val="hr-HR"/>
        </w:rPr>
        <w:t>ku</w:t>
      </w:r>
      <w:r w:rsidRPr="00787E30">
        <w:rPr>
          <w:rFonts w:ascii="Arial" w:hAnsi="Arial" w:cs="Arial"/>
          <w:sz w:val="20"/>
          <w:lang w:val="hr-HR"/>
        </w:rPr>
        <w:t xml:space="preserve"> naknaditi </w:t>
      </w:r>
      <w:r w:rsidR="00787E30" w:rsidRPr="00787E30">
        <w:rPr>
          <w:rFonts w:ascii="Arial" w:hAnsi="Arial" w:cs="Arial"/>
          <w:sz w:val="20"/>
          <w:lang w:val="hr-HR"/>
        </w:rPr>
        <w:t xml:space="preserve">__________ </w:t>
      </w:r>
      <w:r w:rsidR="00787E30" w:rsidRPr="00787E30">
        <w:rPr>
          <w:rFonts w:ascii="Arial" w:hAnsi="Arial" w:cs="Arial"/>
          <w:color w:val="0070C0"/>
          <w:sz w:val="20"/>
          <w:lang w:val="hr-HR"/>
        </w:rPr>
        <w:t>&lt;</w:t>
      </w:r>
      <w:r w:rsidR="00787E30" w:rsidRPr="00787E30">
        <w:rPr>
          <w:rFonts w:ascii="Arial" w:hAnsi="Arial" w:cs="Arial"/>
          <w:i/>
          <w:iCs/>
          <w:color w:val="0070C0"/>
          <w:sz w:val="20"/>
          <w:lang w:val="hr-HR"/>
        </w:rPr>
        <w:t>u skladu s ugovorenom Stopom pokrića</w:t>
      </w:r>
      <w:r w:rsidR="00787E30" w:rsidRPr="00787E30">
        <w:rPr>
          <w:rFonts w:ascii="Arial" w:hAnsi="Arial" w:cs="Arial"/>
          <w:color w:val="0070C0"/>
          <w:sz w:val="20"/>
          <w:lang w:val="hr-HR"/>
        </w:rPr>
        <w:t>&gt;</w:t>
      </w:r>
      <w:r w:rsidR="00787E30" w:rsidRPr="00787E30">
        <w:rPr>
          <w:rFonts w:ascii="Arial" w:hAnsi="Arial" w:cs="Arial"/>
          <w:sz w:val="20"/>
          <w:lang w:val="hr-HR"/>
        </w:rPr>
        <w:t>%</w:t>
      </w:r>
      <w:r w:rsidRPr="00787E30">
        <w:rPr>
          <w:rFonts w:ascii="Arial" w:hAnsi="Arial" w:cs="Arial"/>
          <w:sz w:val="20"/>
          <w:lang w:val="hr-HR"/>
        </w:rPr>
        <w:t xml:space="preserve"> troškova iz stavka 1. ovog članka </w:t>
      </w:r>
      <w:r w:rsidR="00C030C5" w:rsidRPr="00787E30">
        <w:rPr>
          <w:rFonts w:ascii="Arial" w:hAnsi="Arial" w:cs="Arial"/>
          <w:sz w:val="20"/>
          <w:lang w:val="hr-HR"/>
        </w:rPr>
        <w:t xml:space="preserve">i to </w:t>
      </w:r>
      <w:r w:rsidR="002F1D6D" w:rsidRPr="00787E30">
        <w:rPr>
          <w:rFonts w:ascii="Arial" w:hAnsi="Arial" w:cs="Arial"/>
          <w:sz w:val="20"/>
          <w:lang w:val="hr-HR"/>
        </w:rPr>
        <w:t xml:space="preserve">Osiguraniku 1 </w:t>
      </w:r>
      <w:r w:rsidRPr="00787E30">
        <w:rPr>
          <w:rFonts w:ascii="Arial" w:hAnsi="Arial" w:cs="Arial"/>
          <w:sz w:val="20"/>
          <w:lang w:val="hr-HR"/>
        </w:rPr>
        <w:t>u</w:t>
      </w:r>
      <w:r w:rsidR="00C733A1" w:rsidRPr="00787E30">
        <w:rPr>
          <w:rFonts w:ascii="Arial" w:hAnsi="Arial" w:cs="Arial"/>
          <w:sz w:val="20"/>
          <w:lang w:val="hr-HR"/>
        </w:rPr>
        <w:t xml:space="preserve"> </w:t>
      </w:r>
      <w:r w:rsidRPr="00787E30">
        <w:rPr>
          <w:rFonts w:ascii="Arial" w:hAnsi="Arial" w:cs="Arial"/>
          <w:sz w:val="20"/>
          <w:lang w:val="hr-HR"/>
        </w:rPr>
        <w:t xml:space="preserve">iznosu od </w:t>
      </w:r>
      <w:r w:rsidR="00D74099" w:rsidRPr="00787E30">
        <w:rPr>
          <w:rFonts w:ascii="Arial" w:hAnsi="Arial" w:cs="Arial"/>
          <w:sz w:val="20"/>
          <w:lang w:val="hr-HR"/>
        </w:rPr>
        <w:t>______</w:t>
      </w:r>
      <w:r w:rsidR="00457FCA" w:rsidRPr="00787E30">
        <w:rPr>
          <w:rFonts w:ascii="Arial" w:hAnsi="Arial" w:cs="Arial"/>
          <w:sz w:val="20"/>
          <w:lang w:val="hr-HR"/>
        </w:rPr>
        <w:t>____</w:t>
      </w:r>
      <w:r w:rsidR="006940C7" w:rsidRPr="00787E30">
        <w:rPr>
          <w:rFonts w:ascii="Arial" w:hAnsi="Arial" w:cs="Arial"/>
          <w:sz w:val="20"/>
          <w:lang w:val="hr-HR"/>
        </w:rPr>
        <w:t xml:space="preserve"> EUR</w:t>
      </w:r>
      <w:r w:rsidR="002F1D6D" w:rsidRPr="00787E30">
        <w:rPr>
          <w:rFonts w:ascii="Arial" w:hAnsi="Arial" w:cs="Arial"/>
          <w:sz w:val="20"/>
          <w:lang w:val="hr-HR"/>
        </w:rPr>
        <w:t xml:space="preserve"> i Osiguraniku 2 u iznosu od _________</w:t>
      </w:r>
      <w:r w:rsidR="006940C7" w:rsidRPr="00787E30">
        <w:rPr>
          <w:rFonts w:ascii="Arial" w:hAnsi="Arial" w:cs="Arial"/>
          <w:sz w:val="20"/>
          <w:lang w:val="hr-HR"/>
        </w:rPr>
        <w:t xml:space="preserve"> EUR</w:t>
      </w:r>
      <w:r w:rsidRPr="00787E30">
        <w:rPr>
          <w:rFonts w:ascii="Arial" w:hAnsi="Arial" w:cs="Arial"/>
          <w:sz w:val="20"/>
          <w:lang w:val="hr-HR"/>
        </w:rPr>
        <w:t>.</w:t>
      </w:r>
    </w:p>
    <w:p w14:paraId="20D4FB62" w14:textId="77777777" w:rsidR="00105F48" w:rsidRPr="00787E30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34EE8CDB" w14:textId="7B80A5AA" w:rsidR="00C931A7" w:rsidRPr="00787E30" w:rsidRDefault="00D4565A" w:rsidP="005335C7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Osiguratelj se obvezuje</w:t>
      </w:r>
      <w:r w:rsidR="008106E1" w:rsidRPr="00787E30">
        <w:rPr>
          <w:rFonts w:ascii="Arial" w:hAnsi="Arial" w:cs="Arial"/>
          <w:sz w:val="20"/>
          <w:lang w:val="hr-HR"/>
        </w:rPr>
        <w:t xml:space="preserve"> </w:t>
      </w:r>
      <w:r w:rsidRPr="00787E30">
        <w:rPr>
          <w:rFonts w:ascii="Arial" w:hAnsi="Arial" w:cs="Arial"/>
          <w:sz w:val="20"/>
          <w:lang w:val="hr-HR"/>
        </w:rPr>
        <w:t xml:space="preserve">naknaditi Osiguraniku </w:t>
      </w:r>
      <w:r w:rsidR="00D31F36" w:rsidRPr="00787E30">
        <w:rPr>
          <w:rFonts w:ascii="Arial" w:hAnsi="Arial" w:cs="Arial"/>
          <w:sz w:val="20"/>
          <w:lang w:val="hr-HR"/>
        </w:rPr>
        <w:t>razmjerni dio Troškova prisilne naplate u skladu sa Stopom pokrića</w:t>
      </w:r>
      <w:r w:rsidR="00C931A7" w:rsidRPr="00787E30">
        <w:rPr>
          <w:rFonts w:ascii="Arial" w:hAnsi="Arial" w:cs="Arial"/>
          <w:sz w:val="20"/>
          <w:lang w:val="hr-HR"/>
        </w:rPr>
        <w:t>,</w:t>
      </w:r>
      <w:r w:rsidR="00005DED" w:rsidRPr="00787E30">
        <w:rPr>
          <w:rFonts w:ascii="Arial" w:hAnsi="Arial" w:cs="Arial"/>
          <w:sz w:val="20"/>
          <w:lang w:val="hr-HR"/>
        </w:rPr>
        <w:t xml:space="preserve"> pod uvjetom da je Osiguranik za Troškove prisilne naplate pribavio prethodnu ili naknadnu pisanu suglasnost Osiguratelja</w:t>
      </w:r>
      <w:r w:rsidR="0098346B" w:rsidRPr="00787E30">
        <w:rPr>
          <w:rFonts w:ascii="Arial" w:hAnsi="Arial" w:cs="Arial"/>
          <w:sz w:val="20"/>
          <w:lang w:val="hr-HR"/>
        </w:rPr>
        <w:t>,</w:t>
      </w:r>
      <w:r w:rsidR="005C0AFA" w:rsidRPr="00787E30">
        <w:rPr>
          <w:rFonts w:ascii="Arial" w:hAnsi="Arial" w:cs="Arial"/>
          <w:sz w:val="20"/>
          <w:lang w:val="hr-HR"/>
        </w:rPr>
        <w:t xml:space="preserve"> </w:t>
      </w:r>
      <w:r w:rsidRPr="00787E30">
        <w:rPr>
          <w:rFonts w:ascii="Arial" w:hAnsi="Arial" w:cs="Arial"/>
          <w:sz w:val="20"/>
          <w:lang w:val="hr-HR"/>
        </w:rPr>
        <w:t xml:space="preserve">u roku od 15 kalendarskih dana od zaprimanja zahtjeva </w:t>
      </w:r>
      <w:r w:rsidR="005335C7" w:rsidRPr="00787E30">
        <w:rPr>
          <w:rFonts w:ascii="Arial" w:hAnsi="Arial" w:cs="Arial"/>
          <w:sz w:val="20"/>
          <w:lang w:val="hr-HR"/>
        </w:rPr>
        <w:t xml:space="preserve">Osiguranika </w:t>
      </w:r>
      <w:r w:rsidRPr="00787E30">
        <w:rPr>
          <w:rFonts w:ascii="Arial" w:hAnsi="Arial" w:cs="Arial"/>
          <w:sz w:val="20"/>
          <w:lang w:val="hr-HR"/>
        </w:rPr>
        <w:t>za naknadu troškova.</w:t>
      </w:r>
    </w:p>
    <w:p w14:paraId="3E9E8886" w14:textId="77777777" w:rsidR="00C931A7" w:rsidRPr="00787E30" w:rsidRDefault="00C931A7" w:rsidP="006B55DB">
      <w:pPr>
        <w:rPr>
          <w:rFonts w:ascii="Arial" w:hAnsi="Arial" w:cs="Arial"/>
          <w:sz w:val="20"/>
          <w:lang w:val="hr-HR"/>
        </w:rPr>
      </w:pPr>
    </w:p>
    <w:p w14:paraId="08D7BD9B" w14:textId="6A27F18E" w:rsidR="00C931A7" w:rsidRPr="00787E30" w:rsidRDefault="00C931A7" w:rsidP="00900813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Osiguratelj se obvezuje naknaditi Osiguraniku 100% Troškova prisilne naplate, ako se ispune uvjeti iz članka </w:t>
      </w:r>
      <w:r w:rsidR="005F1978" w:rsidRPr="00787E30">
        <w:rPr>
          <w:rFonts w:ascii="Arial" w:hAnsi="Arial" w:cs="Arial"/>
          <w:sz w:val="20"/>
          <w:lang w:val="hr-HR"/>
        </w:rPr>
        <w:t>5</w:t>
      </w:r>
      <w:r w:rsidRPr="00787E30">
        <w:rPr>
          <w:rFonts w:ascii="Arial" w:hAnsi="Arial" w:cs="Arial"/>
          <w:sz w:val="20"/>
          <w:lang w:val="hr-HR"/>
        </w:rPr>
        <w:t>. st</w:t>
      </w:r>
      <w:r w:rsidR="00787E30" w:rsidRPr="00787E30">
        <w:rPr>
          <w:rFonts w:ascii="Arial" w:hAnsi="Arial" w:cs="Arial"/>
          <w:sz w:val="20"/>
          <w:lang w:val="hr-HR"/>
        </w:rPr>
        <w:t>avka 1</w:t>
      </w:r>
      <w:r w:rsidRPr="00787E30">
        <w:rPr>
          <w:rFonts w:ascii="Arial" w:hAnsi="Arial" w:cs="Arial"/>
          <w:sz w:val="20"/>
          <w:lang w:val="hr-HR"/>
        </w:rPr>
        <w:t xml:space="preserve">. </w:t>
      </w:r>
      <w:r w:rsidR="00787E30" w:rsidRPr="00787E30">
        <w:rPr>
          <w:rFonts w:ascii="Arial" w:hAnsi="Arial" w:cs="Arial"/>
          <w:sz w:val="20"/>
          <w:lang w:val="hr-HR"/>
        </w:rPr>
        <w:t xml:space="preserve">podstavka </w:t>
      </w:r>
      <w:r w:rsidR="005F1978" w:rsidRPr="00787E30">
        <w:rPr>
          <w:rFonts w:ascii="Arial" w:hAnsi="Arial" w:cs="Arial"/>
          <w:sz w:val="20"/>
          <w:lang w:val="hr-HR"/>
        </w:rPr>
        <w:t>12</w:t>
      </w:r>
      <w:r w:rsidRPr="00787E30">
        <w:rPr>
          <w:rFonts w:ascii="Arial" w:hAnsi="Arial" w:cs="Arial"/>
          <w:sz w:val="20"/>
          <w:lang w:val="hr-HR"/>
        </w:rPr>
        <w:t xml:space="preserve">. </w:t>
      </w:r>
      <w:r w:rsidR="005C11A5" w:rsidRPr="00787E30">
        <w:rPr>
          <w:rFonts w:ascii="Arial" w:hAnsi="Arial" w:cs="Arial"/>
          <w:sz w:val="20"/>
          <w:lang w:val="hr-HR"/>
        </w:rPr>
        <w:t>Dodatka</w:t>
      </w:r>
      <w:r w:rsidR="006940C7" w:rsidRPr="00787E30">
        <w:rPr>
          <w:rFonts w:ascii="Arial" w:hAnsi="Arial" w:cs="Arial"/>
          <w:sz w:val="20"/>
          <w:lang w:val="hr-HR"/>
        </w:rPr>
        <w:t xml:space="preserve"> ___ </w:t>
      </w:r>
      <w:r w:rsidR="005F1978" w:rsidRPr="00787E30">
        <w:rPr>
          <w:rFonts w:ascii="Arial" w:hAnsi="Arial" w:cs="Arial"/>
          <w:sz w:val="20"/>
          <w:lang w:val="hr-HR"/>
        </w:rPr>
        <w:t xml:space="preserve">Sporazuma o osiguranju portfelja </w:t>
      </w:r>
      <w:r w:rsidR="008F2638" w:rsidRPr="00787E30">
        <w:rPr>
          <w:rFonts w:ascii="Arial" w:hAnsi="Arial" w:cs="Arial"/>
          <w:sz w:val="20"/>
          <w:lang w:val="hr-HR"/>
        </w:rPr>
        <w:t>Osiguranika 2 i čl</w:t>
      </w:r>
      <w:r w:rsidR="00787E30" w:rsidRPr="00787E30">
        <w:rPr>
          <w:rFonts w:ascii="Arial" w:hAnsi="Arial" w:cs="Arial"/>
          <w:sz w:val="20"/>
          <w:lang w:val="hr-HR"/>
        </w:rPr>
        <w:t>anka</w:t>
      </w:r>
      <w:r w:rsidR="006940C7" w:rsidRPr="00787E30">
        <w:rPr>
          <w:rFonts w:ascii="Arial" w:hAnsi="Arial" w:cs="Arial"/>
          <w:sz w:val="20"/>
          <w:lang w:val="hr-HR"/>
        </w:rPr>
        <w:t xml:space="preserve"> ___ </w:t>
      </w:r>
      <w:r w:rsidR="008F2638" w:rsidRPr="00787E30">
        <w:rPr>
          <w:rFonts w:ascii="Arial" w:hAnsi="Arial" w:cs="Arial"/>
          <w:sz w:val="20"/>
          <w:lang w:val="hr-HR"/>
        </w:rPr>
        <w:t>st</w:t>
      </w:r>
      <w:r w:rsidR="00787E30" w:rsidRPr="00787E30">
        <w:rPr>
          <w:rFonts w:ascii="Arial" w:hAnsi="Arial" w:cs="Arial"/>
          <w:sz w:val="20"/>
          <w:lang w:val="hr-HR"/>
        </w:rPr>
        <w:t>avka</w:t>
      </w:r>
      <w:r w:rsidR="008F2638" w:rsidRPr="00787E30">
        <w:rPr>
          <w:rFonts w:ascii="Arial" w:hAnsi="Arial" w:cs="Arial"/>
          <w:sz w:val="20"/>
          <w:lang w:val="hr-HR"/>
        </w:rPr>
        <w:t xml:space="preserve"> </w:t>
      </w:r>
      <w:r w:rsidR="006940C7" w:rsidRPr="00787E30">
        <w:rPr>
          <w:rFonts w:ascii="Arial" w:hAnsi="Arial" w:cs="Arial"/>
          <w:sz w:val="20"/>
          <w:lang w:val="hr-HR"/>
        </w:rPr>
        <w:t>___</w:t>
      </w:r>
      <w:r w:rsidR="008F2638" w:rsidRPr="00787E30">
        <w:rPr>
          <w:rFonts w:ascii="Arial" w:hAnsi="Arial" w:cs="Arial"/>
          <w:sz w:val="20"/>
          <w:lang w:val="hr-HR"/>
        </w:rPr>
        <w:t xml:space="preserve"> </w:t>
      </w:r>
      <w:r w:rsidR="005C11A5" w:rsidRPr="00787E30">
        <w:rPr>
          <w:rFonts w:ascii="Arial" w:hAnsi="Arial" w:cs="Arial"/>
          <w:sz w:val="20"/>
          <w:lang w:val="hr-HR"/>
        </w:rPr>
        <w:t xml:space="preserve">Dodatka </w:t>
      </w:r>
      <w:r w:rsidR="006940C7" w:rsidRPr="00787E30">
        <w:rPr>
          <w:rFonts w:ascii="Arial" w:hAnsi="Arial" w:cs="Arial"/>
          <w:sz w:val="20"/>
          <w:lang w:val="hr-HR"/>
        </w:rPr>
        <w:t xml:space="preserve">___ </w:t>
      </w:r>
      <w:r w:rsidR="008F2638" w:rsidRPr="00787E30">
        <w:rPr>
          <w:rFonts w:ascii="Arial" w:hAnsi="Arial" w:cs="Arial"/>
          <w:sz w:val="20"/>
          <w:lang w:val="hr-HR"/>
        </w:rPr>
        <w:t>Sporazuma o osiguranju portfelja Osiguranika 1</w:t>
      </w:r>
      <w:r w:rsidR="00B72CE5" w:rsidRPr="00787E30">
        <w:rPr>
          <w:rFonts w:ascii="Arial" w:hAnsi="Arial" w:cs="Arial"/>
          <w:sz w:val="20"/>
          <w:lang w:val="hr-HR"/>
        </w:rPr>
        <w:t>,</w:t>
      </w:r>
      <w:r w:rsidRPr="00787E30">
        <w:rPr>
          <w:rFonts w:ascii="Arial" w:hAnsi="Arial" w:cs="Arial"/>
          <w:sz w:val="20"/>
          <w:lang w:val="hr-HR"/>
        </w:rPr>
        <w:t xml:space="preserve"> u roku od 15 kalendarskih dana od zaprimanja zahtjeva Osiguranika za naknadu troškova.</w:t>
      </w:r>
    </w:p>
    <w:p w14:paraId="12DB4D92" w14:textId="77777777" w:rsidR="00C931A7" w:rsidRPr="00787E30" w:rsidRDefault="00C931A7" w:rsidP="00900813">
      <w:pPr>
        <w:rPr>
          <w:rFonts w:ascii="Arial" w:hAnsi="Arial" w:cs="Arial"/>
          <w:sz w:val="20"/>
          <w:lang w:val="hr-HR"/>
        </w:rPr>
      </w:pPr>
    </w:p>
    <w:p w14:paraId="25BC9946" w14:textId="035C2F22" w:rsidR="00C96652" w:rsidRPr="00787E30" w:rsidRDefault="00BF7E0E" w:rsidP="005335C7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Radi izbjegavanja svake dvojbe, u </w:t>
      </w:r>
      <w:r w:rsidR="00B72CE5" w:rsidRPr="00787E30">
        <w:rPr>
          <w:rFonts w:ascii="Arial" w:hAnsi="Arial" w:cs="Arial"/>
          <w:sz w:val="20"/>
          <w:lang w:val="hr-HR"/>
        </w:rPr>
        <w:t>T</w:t>
      </w:r>
      <w:r w:rsidRPr="00787E30">
        <w:rPr>
          <w:rFonts w:ascii="Arial" w:hAnsi="Arial" w:cs="Arial"/>
          <w:sz w:val="20"/>
          <w:lang w:val="hr-HR"/>
        </w:rPr>
        <w:t xml:space="preserve">roškove </w:t>
      </w:r>
      <w:r w:rsidR="00B72CE5" w:rsidRPr="00787E30">
        <w:rPr>
          <w:rFonts w:ascii="Arial" w:hAnsi="Arial" w:cs="Arial"/>
          <w:sz w:val="20"/>
          <w:lang w:val="hr-HR"/>
        </w:rPr>
        <w:t xml:space="preserve">prisilne naplate </w:t>
      </w:r>
      <w:r w:rsidRPr="00787E30">
        <w:rPr>
          <w:rFonts w:ascii="Arial" w:hAnsi="Arial" w:cs="Arial"/>
          <w:sz w:val="20"/>
          <w:lang w:val="hr-HR"/>
        </w:rPr>
        <w:t xml:space="preserve">ulaze i troškovi koji proizlaze iz postupaka u kojima je Osiguranik pasivna strana (tuženik, </w:t>
      </w:r>
      <w:proofErr w:type="spellStart"/>
      <w:r w:rsidRPr="00787E30">
        <w:rPr>
          <w:rFonts w:ascii="Arial" w:hAnsi="Arial" w:cs="Arial"/>
          <w:sz w:val="20"/>
          <w:lang w:val="hr-HR"/>
        </w:rPr>
        <w:t>ovršenik</w:t>
      </w:r>
      <w:proofErr w:type="spellEnd"/>
      <w:r w:rsidRPr="00787E30">
        <w:rPr>
          <w:rFonts w:ascii="Arial" w:hAnsi="Arial" w:cs="Arial"/>
          <w:sz w:val="20"/>
          <w:lang w:val="hr-HR"/>
        </w:rPr>
        <w:t xml:space="preserve">, itd.), a koji su povezani s tražbinama nastalim </w:t>
      </w:r>
      <w:r w:rsidR="00A9098C" w:rsidRPr="00787E30">
        <w:rPr>
          <w:rFonts w:ascii="Arial" w:hAnsi="Arial" w:cs="Arial"/>
          <w:sz w:val="20"/>
          <w:lang w:val="hr-HR"/>
        </w:rPr>
        <w:t xml:space="preserve">na </w:t>
      </w:r>
      <w:r w:rsidRPr="00787E30">
        <w:rPr>
          <w:rFonts w:ascii="Arial" w:hAnsi="Arial" w:cs="Arial"/>
          <w:sz w:val="20"/>
          <w:lang w:val="hr-HR"/>
        </w:rPr>
        <w:t>temelj</w:t>
      </w:r>
      <w:r w:rsidR="00A9098C" w:rsidRPr="00787E30">
        <w:rPr>
          <w:rFonts w:ascii="Arial" w:hAnsi="Arial" w:cs="Arial"/>
          <w:sz w:val="20"/>
          <w:lang w:val="hr-HR"/>
        </w:rPr>
        <w:t>u</w:t>
      </w:r>
      <w:r w:rsidRPr="00787E30">
        <w:rPr>
          <w:rFonts w:ascii="Arial" w:hAnsi="Arial" w:cs="Arial"/>
          <w:sz w:val="20"/>
          <w:lang w:val="hr-HR"/>
        </w:rPr>
        <w:t xml:space="preserve"> </w:t>
      </w:r>
      <w:r w:rsidR="00F843C1" w:rsidRPr="00787E30">
        <w:rPr>
          <w:rFonts w:ascii="Arial" w:hAnsi="Arial" w:cs="Arial"/>
          <w:sz w:val="20"/>
          <w:lang w:val="hr-HR"/>
        </w:rPr>
        <w:t>MPR Kredita</w:t>
      </w:r>
      <w:r w:rsidRPr="00787E30">
        <w:rPr>
          <w:rFonts w:ascii="Arial" w:hAnsi="Arial" w:cs="Arial"/>
          <w:sz w:val="20"/>
          <w:lang w:val="hr-HR"/>
        </w:rPr>
        <w:t xml:space="preserve"> i Sporazuma o osiguranju portfelja</w:t>
      </w:r>
      <w:r w:rsidR="00F843C1" w:rsidRPr="00787E30">
        <w:rPr>
          <w:rFonts w:ascii="Arial" w:hAnsi="Arial" w:cs="Arial"/>
          <w:sz w:val="20"/>
          <w:lang w:val="hr-HR"/>
        </w:rPr>
        <w:t xml:space="preserve"> Osiguranika 1 i Sporazuma o osiguranju portfelja Osiguranika 2</w:t>
      </w:r>
      <w:r w:rsidRPr="00787E30">
        <w:rPr>
          <w:rFonts w:ascii="Arial" w:hAnsi="Arial" w:cs="Arial"/>
          <w:sz w:val="20"/>
          <w:lang w:val="hr-HR"/>
        </w:rPr>
        <w:t>.</w:t>
      </w:r>
    </w:p>
    <w:p w14:paraId="1BA17107" w14:textId="77777777" w:rsidR="00AC5FB1" w:rsidRPr="00787E30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787E30" w:rsidRDefault="0070752F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787E30">
        <w:rPr>
          <w:rFonts w:ascii="Arial" w:hAnsi="Arial" w:cs="Arial"/>
          <w:bCs/>
          <w:i w:val="0"/>
          <w:sz w:val="20"/>
        </w:rPr>
        <w:t xml:space="preserve">Članak </w:t>
      </w:r>
      <w:r w:rsidR="00E83B7C" w:rsidRPr="00787E30">
        <w:rPr>
          <w:rFonts w:ascii="Arial" w:hAnsi="Arial" w:cs="Arial"/>
          <w:bCs/>
          <w:i w:val="0"/>
          <w:sz w:val="20"/>
        </w:rPr>
        <w:t>4</w:t>
      </w:r>
      <w:r w:rsidRPr="00787E30">
        <w:rPr>
          <w:rFonts w:ascii="Arial" w:hAnsi="Arial" w:cs="Arial"/>
          <w:bCs/>
          <w:i w:val="0"/>
          <w:sz w:val="20"/>
        </w:rPr>
        <w:t>.</w:t>
      </w:r>
    </w:p>
    <w:p w14:paraId="76DE6072" w14:textId="77777777" w:rsidR="00DC2F86" w:rsidRPr="00787E30" w:rsidRDefault="00DC2F86" w:rsidP="00AC5FB1">
      <w:pPr>
        <w:spacing w:line="276" w:lineRule="auto"/>
        <w:rPr>
          <w:rFonts w:ascii="Arial" w:hAnsi="Arial" w:cs="Arial"/>
          <w:sz w:val="20"/>
          <w:lang w:val="hr-HR" w:eastAsia="hr-HR"/>
        </w:rPr>
      </w:pPr>
    </w:p>
    <w:p w14:paraId="31C4F89E" w14:textId="0288D444" w:rsidR="001205D7" w:rsidRPr="00787E30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  <w:r w:rsidRPr="00787E30">
        <w:rPr>
          <w:rFonts w:ascii="Arial" w:hAnsi="Arial" w:cs="Arial"/>
          <w:color w:val="000000"/>
          <w:sz w:val="20"/>
          <w:lang w:val="hr-HR"/>
        </w:rPr>
        <w:t>S</w:t>
      </w:r>
      <w:r w:rsidR="001205D7" w:rsidRPr="00787E30">
        <w:rPr>
          <w:rFonts w:ascii="Arial" w:hAnsi="Arial" w:cs="Arial"/>
          <w:color w:val="000000"/>
          <w:sz w:val="20"/>
          <w:lang w:val="hr-HR"/>
        </w:rPr>
        <w:t xml:space="preserve">trane suglasno utvrđuju da 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trenutkom isplate Odštete Osiguraniku</w:t>
      </w:r>
      <w:r w:rsidR="007D454A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1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, na Osiguratelja prelaze sve tražbine </w:t>
      </w:r>
      <w:r w:rsidR="007E7ED5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Osiguranika 1 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iz </w:t>
      </w:r>
      <w:r w:rsidR="007E7ED5" w:rsidRPr="00787E30">
        <w:rPr>
          <w:rFonts w:ascii="Arial" w:hAnsi="Arial" w:cs="Arial"/>
          <w:color w:val="000000"/>
          <w:sz w:val="20"/>
          <w:lang w:val="hr-HR" w:eastAsia="hr-HR" w:bidi="hr-HR"/>
        </w:rPr>
        <w:t>MPR Kredita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zajedno sa sporednim pravima</w:t>
      </w:r>
      <w:r w:rsidR="00787702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(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 w:rsidRPr="00787E30">
        <w:rPr>
          <w:rFonts w:ascii="Arial" w:hAnsi="Arial" w:cs="Arial"/>
          <w:color w:val="000000"/>
          <w:sz w:val="20"/>
          <w:lang w:val="hr-HR" w:eastAsia="hr-HR" w:bidi="hr-HR"/>
        </w:rPr>
        <w:t>)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i to do visine ukupno isplaćene Odštete</w:t>
      </w:r>
      <w:r w:rsidR="003D70BE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Osiguraniku 1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, uvećano za zakonsku zateznu kamatu koja pripada Osiguratelju, a koja teče od dana isplate do dana podmirenja tražbine Osiguratelja.</w:t>
      </w:r>
    </w:p>
    <w:p w14:paraId="6C829B1C" w14:textId="77777777" w:rsidR="001205D7" w:rsidRPr="00787E30" w:rsidRDefault="001205D7" w:rsidP="00B26A4F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</w:p>
    <w:p w14:paraId="698571F0" w14:textId="5643EEEC" w:rsidR="001205D7" w:rsidRPr="00787E30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  <w:r w:rsidRPr="00787E30">
        <w:rPr>
          <w:rFonts w:ascii="Arial" w:hAnsi="Arial" w:cs="Arial"/>
          <w:color w:val="000000"/>
          <w:sz w:val="20"/>
          <w:lang w:val="hr-HR"/>
        </w:rPr>
        <w:t>S</w:t>
      </w:r>
      <w:r w:rsidR="001205D7" w:rsidRPr="00787E30">
        <w:rPr>
          <w:rFonts w:ascii="Arial" w:hAnsi="Arial" w:cs="Arial"/>
          <w:color w:val="000000"/>
          <w:sz w:val="20"/>
          <w:lang w:val="hr-HR"/>
        </w:rPr>
        <w:t xml:space="preserve">trane suglasno utvrđuju da 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trenutkom isplate Troškova prisilne naplate Osiguraniku</w:t>
      </w:r>
      <w:r w:rsidR="00372F95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1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, na Osiguratelja prelaze tražbine </w:t>
      </w:r>
      <w:r w:rsidR="00372F95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Osiguranika 1 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iz </w:t>
      </w:r>
      <w:r w:rsidR="00372F95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MPR Kredita 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zajedno sa sporednim pravima</w:t>
      </w:r>
      <w:r w:rsidR="00787702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(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 w:rsidRPr="00787E30">
        <w:rPr>
          <w:rFonts w:ascii="Arial" w:hAnsi="Arial" w:cs="Arial"/>
          <w:color w:val="000000"/>
          <w:sz w:val="20"/>
          <w:lang w:val="hr-HR" w:eastAsia="hr-HR" w:bidi="hr-HR"/>
        </w:rPr>
        <w:t>)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i to do visine ukupno isplaćenih Troškova prisilne naplate</w:t>
      </w:r>
      <w:r w:rsidR="00BF4065"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 Osiguraniku 1</w:t>
      </w:r>
      <w:r w:rsidR="001205D7" w:rsidRPr="00787E30">
        <w:rPr>
          <w:rFonts w:ascii="Arial" w:hAnsi="Arial" w:cs="Arial"/>
          <w:color w:val="000000"/>
          <w:sz w:val="20"/>
          <w:lang w:val="hr-HR" w:eastAsia="hr-HR" w:bidi="hr-HR"/>
        </w:rPr>
        <w:t>, uvećano za zakonsku zateznu kamatu koja pripada Osiguratelju, a koja teče od dana isplate do dana podmirenja Troškova prisilne naplate.</w:t>
      </w:r>
    </w:p>
    <w:p w14:paraId="31F78C88" w14:textId="77777777" w:rsidR="007F74AE" w:rsidRPr="00787E30" w:rsidRDefault="007F74AE" w:rsidP="006940C7">
      <w:pPr>
        <w:rPr>
          <w:rFonts w:ascii="Arial" w:hAnsi="Arial" w:cs="Arial"/>
          <w:color w:val="000000"/>
          <w:sz w:val="20"/>
          <w:lang w:val="hr-HR" w:eastAsia="hr-HR" w:bidi="hr-HR"/>
        </w:rPr>
      </w:pPr>
    </w:p>
    <w:p w14:paraId="00D71860" w14:textId="0B2F73BF" w:rsidR="007F74AE" w:rsidRPr="00787E30" w:rsidRDefault="007F74AE" w:rsidP="007F74AE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  <w:r w:rsidRPr="00787E30">
        <w:rPr>
          <w:rFonts w:ascii="Arial" w:hAnsi="Arial" w:cs="Arial"/>
          <w:color w:val="000000"/>
          <w:sz w:val="20"/>
          <w:lang w:val="hr-HR"/>
        </w:rPr>
        <w:t xml:space="preserve">Strane suglasno utvrđuju da </w:t>
      </w:r>
      <w:r w:rsidRPr="00787E30">
        <w:rPr>
          <w:rFonts w:ascii="Arial" w:hAnsi="Arial" w:cs="Arial"/>
          <w:color w:val="000000"/>
          <w:sz w:val="20"/>
          <w:lang w:val="hr-HR" w:eastAsia="hr-HR" w:bidi="hr-HR"/>
        </w:rPr>
        <w:t>trenutkom isplate Odštete Osiguraniku 2, na Osiguratelja prelaze sve tražbine Osiguranika 2 iz MPR Kredita zajedno sa sporednim pravima (uključujući instrumente osiguranja u mjeri u kojoj je to moguće) i to do visine ukupno isplaćene Odštete Osiguraniku 2, uvećano za zakonsku zateznu kamatu koja pripada Osiguratelju, a koja teče od dana isplate do dana podmirenja tražbine Osiguratelja.</w:t>
      </w:r>
    </w:p>
    <w:p w14:paraId="56CEBB9E" w14:textId="77777777" w:rsidR="007F74AE" w:rsidRPr="00787E30" w:rsidRDefault="007F74AE" w:rsidP="007F74AE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</w:p>
    <w:p w14:paraId="540084B3" w14:textId="46D0A99D" w:rsidR="007F74AE" w:rsidRPr="00787E30" w:rsidRDefault="007F74AE" w:rsidP="007F74AE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  <w:r w:rsidRPr="00787E30">
        <w:rPr>
          <w:rFonts w:ascii="Arial" w:hAnsi="Arial" w:cs="Arial"/>
          <w:color w:val="000000"/>
          <w:sz w:val="20"/>
          <w:lang w:val="hr-HR"/>
        </w:rPr>
        <w:t xml:space="preserve">Strane suglasno utvrđuju da </w:t>
      </w:r>
      <w:r w:rsidRPr="00787E30">
        <w:rPr>
          <w:rFonts w:ascii="Arial" w:hAnsi="Arial" w:cs="Arial"/>
          <w:color w:val="000000"/>
          <w:sz w:val="20"/>
          <w:lang w:val="hr-HR" w:eastAsia="hr-HR" w:bidi="hr-HR"/>
        </w:rPr>
        <w:t xml:space="preserve">trenutkom isplate Troškova prisilne naplate Osiguraniku 2, na Osiguratelja prelaze tražbine Osiguranika 2 iz MPR Kredita zajedno sa sporednim pravima (uključujući instrumente osiguranja u mjeri u kojoj je to moguće) i to do visine ukupno isplaćenih Troškova prisilne naplate Osiguraniku </w:t>
      </w:r>
      <w:r w:rsidR="0068513F" w:rsidRPr="00787E30">
        <w:rPr>
          <w:rFonts w:ascii="Arial" w:hAnsi="Arial" w:cs="Arial"/>
          <w:color w:val="000000"/>
          <w:sz w:val="20"/>
          <w:lang w:val="hr-HR" w:eastAsia="hr-HR" w:bidi="hr-HR"/>
        </w:rPr>
        <w:t>2</w:t>
      </w:r>
      <w:r w:rsidRPr="00787E30">
        <w:rPr>
          <w:rFonts w:ascii="Arial" w:hAnsi="Arial" w:cs="Arial"/>
          <w:color w:val="000000"/>
          <w:sz w:val="20"/>
          <w:lang w:val="hr-HR" w:eastAsia="hr-HR" w:bidi="hr-HR"/>
        </w:rPr>
        <w:t>, uvećano za zakonsku zateznu kamatu koja pripada Osiguratelju, a koja teče od dana isplate do dana podmirenja Troškova prisilne naplate.</w:t>
      </w:r>
    </w:p>
    <w:p w14:paraId="3840844B" w14:textId="36781EE2" w:rsidR="00AC5FB1" w:rsidRPr="00787E30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787E30" w:rsidRDefault="0070752F" w:rsidP="00AC5FB1">
      <w:pPr>
        <w:pStyle w:val="BodyText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787E30">
        <w:rPr>
          <w:rFonts w:ascii="Arial" w:hAnsi="Arial" w:cs="Arial"/>
          <w:b/>
          <w:bCs/>
          <w:sz w:val="20"/>
        </w:rPr>
        <w:t xml:space="preserve">Članak </w:t>
      </w:r>
      <w:r w:rsidR="00E83B7C" w:rsidRPr="00787E30">
        <w:rPr>
          <w:rFonts w:ascii="Arial" w:hAnsi="Arial" w:cs="Arial"/>
          <w:b/>
          <w:bCs/>
          <w:sz w:val="20"/>
        </w:rPr>
        <w:t>5</w:t>
      </w:r>
      <w:r w:rsidRPr="00787E30">
        <w:rPr>
          <w:rFonts w:ascii="Arial" w:hAnsi="Arial" w:cs="Arial"/>
          <w:b/>
          <w:bCs/>
          <w:sz w:val="20"/>
        </w:rPr>
        <w:t>.</w:t>
      </w:r>
    </w:p>
    <w:p w14:paraId="0E4069B1" w14:textId="77777777" w:rsidR="00BD5E0D" w:rsidRPr="00787E30" w:rsidRDefault="00BD5E0D" w:rsidP="00B26A4F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29764913" w14:textId="54BB3A05" w:rsidR="00C544D6" w:rsidRPr="00787E30" w:rsidRDefault="00BD5E0D" w:rsidP="006B55DB">
      <w:pPr>
        <w:widowControl w:val="0"/>
        <w:numPr>
          <w:ilvl w:val="0"/>
          <w:numId w:val="2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Ovim </w:t>
      </w:r>
      <w:r w:rsidRPr="00787E30">
        <w:rPr>
          <w:rFonts w:ascii="Arial" w:hAnsi="Arial" w:cs="Arial"/>
          <w:color w:val="000000"/>
          <w:sz w:val="20"/>
          <w:lang w:val="hr-HR"/>
        </w:rPr>
        <w:t>Ugovorom</w:t>
      </w:r>
      <w:r w:rsidRPr="00787E30">
        <w:rPr>
          <w:rFonts w:ascii="Arial" w:hAnsi="Arial" w:cs="Arial"/>
          <w:sz w:val="20"/>
          <w:lang w:val="hr-HR"/>
        </w:rPr>
        <w:t>, Osiguratelj ustupa radi ispunjenja Osiguraniku</w:t>
      </w:r>
      <w:r w:rsidR="00755592" w:rsidRPr="00787E30">
        <w:rPr>
          <w:rFonts w:ascii="Arial" w:hAnsi="Arial" w:cs="Arial"/>
          <w:sz w:val="20"/>
          <w:lang w:val="hr-HR"/>
        </w:rPr>
        <w:t xml:space="preserve"> 1</w:t>
      </w:r>
      <w:r w:rsidRPr="00787E30">
        <w:rPr>
          <w:rFonts w:ascii="Arial" w:hAnsi="Arial" w:cs="Arial"/>
          <w:sz w:val="20"/>
          <w:lang w:val="hr-HR"/>
        </w:rPr>
        <w:t xml:space="preserve"> </w:t>
      </w:r>
      <w:r w:rsidR="00787702" w:rsidRPr="00787E30">
        <w:rPr>
          <w:rFonts w:ascii="Arial" w:hAnsi="Arial" w:cs="Arial"/>
          <w:sz w:val="20"/>
          <w:lang w:val="hr-HR"/>
        </w:rPr>
        <w:t xml:space="preserve">tražbine iz članka 4. </w:t>
      </w:r>
      <w:r w:rsidR="00755592" w:rsidRPr="00787E30">
        <w:rPr>
          <w:rFonts w:ascii="Arial" w:hAnsi="Arial" w:cs="Arial"/>
          <w:sz w:val="20"/>
          <w:lang w:val="hr-HR"/>
        </w:rPr>
        <w:t>st</w:t>
      </w:r>
      <w:r w:rsidR="001A377F" w:rsidRPr="00787E30">
        <w:rPr>
          <w:rFonts w:ascii="Arial" w:hAnsi="Arial" w:cs="Arial"/>
          <w:sz w:val="20"/>
          <w:lang w:val="hr-HR"/>
        </w:rPr>
        <w:t xml:space="preserve">avka 1. i 2. </w:t>
      </w:r>
      <w:r w:rsidR="00787702" w:rsidRPr="00787E30">
        <w:rPr>
          <w:rFonts w:ascii="Arial" w:hAnsi="Arial" w:cs="Arial"/>
          <w:sz w:val="20"/>
          <w:lang w:val="hr-HR"/>
        </w:rPr>
        <w:t xml:space="preserve">ovog Ugovora </w:t>
      </w:r>
      <w:r w:rsidR="00E81237" w:rsidRPr="00787E30">
        <w:rPr>
          <w:rFonts w:ascii="Arial" w:hAnsi="Arial" w:cs="Arial"/>
          <w:sz w:val="20"/>
          <w:lang w:val="hr-HR"/>
        </w:rPr>
        <w:t xml:space="preserve">sve uvećano za pripadajuću zakonsku zateznu kamatu, uključujući instrumente osiguranja koji su ugovorom o MPR Kreditu ugovoreni u korist Osiguranika 1, </w:t>
      </w:r>
      <w:r w:rsidRPr="00787E30">
        <w:rPr>
          <w:rFonts w:ascii="Arial" w:hAnsi="Arial" w:cs="Arial"/>
          <w:sz w:val="20"/>
          <w:lang w:val="hr-HR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 w:rsidRPr="00787E30">
        <w:rPr>
          <w:rFonts w:ascii="Arial" w:hAnsi="Arial" w:cs="Arial"/>
          <w:sz w:val="20"/>
          <w:lang w:val="hr-HR"/>
        </w:rPr>
        <w:t>navedenih tražbina</w:t>
      </w:r>
      <w:r w:rsidRPr="00787E30">
        <w:rPr>
          <w:rFonts w:ascii="Arial" w:hAnsi="Arial" w:cs="Arial"/>
          <w:sz w:val="20"/>
          <w:lang w:val="hr-HR"/>
        </w:rPr>
        <w:t>, a što Osiguranik</w:t>
      </w:r>
      <w:r w:rsidR="001A377F" w:rsidRPr="00787E30">
        <w:rPr>
          <w:rFonts w:ascii="Arial" w:hAnsi="Arial" w:cs="Arial"/>
          <w:sz w:val="20"/>
          <w:lang w:val="hr-HR"/>
        </w:rPr>
        <w:t xml:space="preserve"> 1</w:t>
      </w:r>
      <w:r w:rsidRPr="00787E30">
        <w:rPr>
          <w:rFonts w:ascii="Arial" w:hAnsi="Arial" w:cs="Arial"/>
          <w:sz w:val="20"/>
          <w:lang w:val="hr-HR"/>
        </w:rPr>
        <w:t xml:space="preserve"> potpisom ovog Ugovora prihvaća.</w:t>
      </w:r>
    </w:p>
    <w:p w14:paraId="62E30C3A" w14:textId="77777777" w:rsidR="00100DBE" w:rsidRPr="00787E30" w:rsidRDefault="00100DBE" w:rsidP="006B55DB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E030750" w14:textId="2EE3EE83" w:rsidR="00100DBE" w:rsidRPr="00787E30" w:rsidRDefault="00100DBE" w:rsidP="006940C7">
      <w:pPr>
        <w:widowControl w:val="0"/>
        <w:numPr>
          <w:ilvl w:val="0"/>
          <w:numId w:val="28"/>
        </w:numPr>
        <w:tabs>
          <w:tab w:val="left" w:pos="567"/>
        </w:tabs>
        <w:spacing w:line="276" w:lineRule="auto"/>
        <w:ind w:left="426" w:hanging="426"/>
        <w:jc w:val="both"/>
        <w:rPr>
          <w:rStyle w:val="CharStyle22"/>
          <w:rFonts w:eastAsia="Times New Roman"/>
          <w:sz w:val="20"/>
          <w:szCs w:val="20"/>
          <w:lang w:val="hr-HR"/>
        </w:rPr>
      </w:pPr>
      <w:r w:rsidRPr="00787E30">
        <w:rPr>
          <w:rStyle w:val="CharStyle22"/>
          <w:sz w:val="20"/>
          <w:szCs w:val="20"/>
          <w:lang w:val="hr-HR"/>
        </w:rPr>
        <w:t xml:space="preserve">Ovim Ugovorom, Osiguratelj ustupa radi ispunjenja Osiguraniku 2 tražbinu iz članka 4. stavka 3. i 4. ovog </w:t>
      </w:r>
      <w:r w:rsidRPr="00787E30">
        <w:rPr>
          <w:rFonts w:ascii="Arial" w:hAnsi="Arial" w:cs="Arial"/>
          <w:sz w:val="20"/>
          <w:lang w:val="hr-HR"/>
        </w:rPr>
        <w:t>Ugovora</w:t>
      </w:r>
      <w:r w:rsidRPr="00787E30">
        <w:rPr>
          <w:rStyle w:val="CharStyle22"/>
          <w:sz w:val="20"/>
          <w:szCs w:val="20"/>
          <w:lang w:val="hr-HR"/>
        </w:rPr>
        <w:t xml:space="preserve"> </w:t>
      </w:r>
      <w:r w:rsidR="00FF65A3" w:rsidRPr="00787E30">
        <w:rPr>
          <w:rStyle w:val="CharStyle22"/>
          <w:sz w:val="20"/>
          <w:szCs w:val="20"/>
          <w:lang w:val="hr-HR"/>
        </w:rPr>
        <w:t xml:space="preserve">sve uvećano za pripadajuću zakonsku zateznu kamatu, uključujući instrumente osiguranja koji su ugovorom o MPR Kreditu ugovoreni u korist </w:t>
      </w:r>
      <w:r w:rsidR="009A441E" w:rsidRPr="00787E30">
        <w:rPr>
          <w:rStyle w:val="CharStyle22"/>
          <w:sz w:val="20"/>
          <w:szCs w:val="20"/>
          <w:lang w:val="hr-HR"/>
        </w:rPr>
        <w:t>Osiguranika 2</w:t>
      </w:r>
      <w:r w:rsidR="00FF65A3" w:rsidRPr="00787E30">
        <w:rPr>
          <w:rStyle w:val="CharStyle22"/>
          <w:sz w:val="20"/>
          <w:szCs w:val="20"/>
          <w:lang w:val="hr-HR"/>
        </w:rPr>
        <w:t xml:space="preserve">, </w:t>
      </w:r>
      <w:r w:rsidRPr="00787E30">
        <w:rPr>
          <w:rStyle w:val="CharStyle22"/>
          <w:sz w:val="20"/>
          <w:szCs w:val="20"/>
          <w:lang w:val="hr-HR"/>
        </w:rPr>
        <w:t xml:space="preserve">te ga </w:t>
      </w:r>
      <w:r w:rsidRPr="00787E30">
        <w:rPr>
          <w:rStyle w:val="CharStyle22"/>
          <w:sz w:val="20"/>
          <w:szCs w:val="20"/>
          <w:lang w:val="hr-HR" w:bidi="en-US"/>
        </w:rPr>
        <w:t xml:space="preserve">time </w:t>
      </w:r>
      <w:r w:rsidRPr="00787E30">
        <w:rPr>
          <w:rStyle w:val="CharStyle22"/>
          <w:sz w:val="20"/>
          <w:szCs w:val="20"/>
          <w:lang w:val="hr-HR"/>
        </w:rPr>
        <w:t>ovlašćuje i obvezuje da odmah ustupi radi ispunjenja Osiguraniku 1 tražbine iz članka 4. stavka 3. i 4. ovog Ugovora.</w:t>
      </w:r>
    </w:p>
    <w:p w14:paraId="50FAFAEC" w14:textId="77777777" w:rsidR="00107488" w:rsidRPr="00787E30" w:rsidRDefault="00107488" w:rsidP="006940C7">
      <w:pPr>
        <w:rPr>
          <w:rStyle w:val="CharStyle22"/>
          <w:rFonts w:eastAsia="Times New Roman"/>
          <w:sz w:val="20"/>
          <w:szCs w:val="20"/>
          <w:lang w:val="hr-HR"/>
        </w:rPr>
      </w:pPr>
    </w:p>
    <w:p w14:paraId="097C45D3" w14:textId="77777777" w:rsidR="000E65EC" w:rsidRPr="00787E30" w:rsidRDefault="000E65EC" w:rsidP="006940C7">
      <w:pPr>
        <w:widowControl w:val="0"/>
        <w:numPr>
          <w:ilvl w:val="0"/>
          <w:numId w:val="2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Ovim Ugovorom, a nakon prelaska tražbina na Osiguranika 2 kako je to predviđeno u prethodnom stavku ovog članka, Osiguranik 2 ustupa radi ispunjenja Osiguraniku 1 tražbine iz članka 4. stavka 3. i 4. ovog Ugovora, te ga time ovlašćuje i obvezuje da poduzme sve potrebne radnje u cilju naplate predmetnih tražbina, što uključuje posebice, ali ne isključivo, pokretanje odgovarajućih izvansudskih i sudskih postupaka radi namirenja tražbina, a što Osiguranik 1 potpisom ovog Ugovora prihvaća.</w:t>
      </w:r>
    </w:p>
    <w:p w14:paraId="09207330" w14:textId="77777777" w:rsidR="00100DBE" w:rsidRPr="00787E30" w:rsidRDefault="00100DBE" w:rsidP="00451525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95B3D60" w14:textId="43425580" w:rsidR="007F33DB" w:rsidRPr="00787E30" w:rsidRDefault="00696232" w:rsidP="006B55DB">
      <w:pPr>
        <w:widowControl w:val="0"/>
        <w:numPr>
          <w:ilvl w:val="0"/>
          <w:numId w:val="2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S</w:t>
      </w:r>
      <w:r w:rsidR="00C544D6" w:rsidRPr="00787E30">
        <w:rPr>
          <w:rFonts w:ascii="Arial" w:hAnsi="Arial" w:cs="Arial"/>
          <w:sz w:val="20"/>
          <w:lang w:val="hr-HR"/>
        </w:rPr>
        <w:t>trane suglasno utvrđuju da ustupom radi ispunjenja iz stav</w:t>
      </w:r>
      <w:r w:rsidR="00366BDC" w:rsidRPr="00787E30">
        <w:rPr>
          <w:rFonts w:ascii="Arial" w:hAnsi="Arial" w:cs="Arial"/>
          <w:sz w:val="20"/>
          <w:lang w:val="hr-HR"/>
        </w:rPr>
        <w:t>a</w:t>
      </w:r>
      <w:r w:rsidR="00C544D6" w:rsidRPr="00787E30">
        <w:rPr>
          <w:rFonts w:ascii="Arial" w:hAnsi="Arial" w:cs="Arial"/>
          <w:sz w:val="20"/>
          <w:lang w:val="hr-HR"/>
        </w:rPr>
        <w:t xml:space="preserve">ka 1. </w:t>
      </w:r>
      <w:r w:rsidR="00DD5899" w:rsidRPr="00787E30">
        <w:rPr>
          <w:rFonts w:ascii="Arial" w:hAnsi="Arial" w:cs="Arial"/>
          <w:sz w:val="20"/>
          <w:lang w:val="hr-HR"/>
        </w:rPr>
        <w:t xml:space="preserve">i 2. </w:t>
      </w:r>
      <w:r w:rsidR="00C544D6" w:rsidRPr="00787E30">
        <w:rPr>
          <w:rFonts w:ascii="Arial" w:hAnsi="Arial" w:cs="Arial"/>
          <w:sz w:val="20"/>
          <w:lang w:val="hr-HR"/>
        </w:rPr>
        <w:t>ovog članka između njih ne nastaje niti je prije toga postojao vjerovničko-dužnički odnos te utvrđuju da tražbine iz članka 4. ovog Ugovora ostaju u imovini Osiguratelja do njihovog potpunog namirenja.</w:t>
      </w:r>
    </w:p>
    <w:p w14:paraId="5FEF734C" w14:textId="77777777" w:rsidR="00C544D6" w:rsidRPr="00787E30" w:rsidRDefault="00C544D6" w:rsidP="006B55DB">
      <w:pPr>
        <w:rPr>
          <w:rFonts w:ascii="Arial" w:hAnsi="Arial" w:cs="Arial"/>
          <w:sz w:val="20"/>
          <w:lang w:val="hr-HR"/>
        </w:rPr>
      </w:pPr>
    </w:p>
    <w:p w14:paraId="473CA89A" w14:textId="0731B2C0" w:rsidR="00C544D6" w:rsidRPr="00787E30" w:rsidRDefault="00C544D6" w:rsidP="006B55DB">
      <w:pPr>
        <w:widowControl w:val="0"/>
        <w:numPr>
          <w:ilvl w:val="0"/>
          <w:numId w:val="2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S obzirom na pravnu prirodu ustupa radi ispunjenja te suglasna utvrđenja </w:t>
      </w:r>
      <w:r w:rsidR="00696232" w:rsidRPr="00787E30">
        <w:rPr>
          <w:rFonts w:ascii="Arial" w:hAnsi="Arial" w:cs="Arial"/>
          <w:sz w:val="20"/>
          <w:lang w:val="hr-HR"/>
        </w:rPr>
        <w:t>S</w:t>
      </w:r>
      <w:r w:rsidRPr="00787E30">
        <w:rPr>
          <w:rFonts w:ascii="Arial" w:hAnsi="Arial" w:cs="Arial"/>
          <w:sz w:val="20"/>
          <w:lang w:val="hr-HR"/>
        </w:rPr>
        <w:t xml:space="preserve">trana iz prethodnog stavka ovog članka, </w:t>
      </w:r>
      <w:r w:rsidR="00696232" w:rsidRPr="00787E30">
        <w:rPr>
          <w:rFonts w:ascii="Arial" w:hAnsi="Arial" w:cs="Arial"/>
          <w:sz w:val="20"/>
          <w:lang w:val="hr-HR"/>
        </w:rPr>
        <w:t>S</w:t>
      </w:r>
      <w:r w:rsidRPr="00787E30">
        <w:rPr>
          <w:rFonts w:ascii="Arial" w:hAnsi="Arial" w:cs="Arial"/>
          <w:sz w:val="20"/>
          <w:lang w:val="hr-HR"/>
        </w:rPr>
        <w:t xml:space="preserve">trane suglasno utvrđuju da će u svrhu vođenja postupka prisilne naplate tražbina iz članka 4. ovog Ugovora bilo pred sudom, javnim bilježnikom ili drugim nadležnim tijelom ili poduzimanja bilo kakvih drugih radnji radi naplate iste, kao i u svrhu sudjelovanja u stečajnim i predstečajnim postupcima nad bilo kojim od dužnika iz </w:t>
      </w:r>
      <w:r w:rsidR="002E0F67" w:rsidRPr="00787E30">
        <w:rPr>
          <w:rFonts w:ascii="Arial" w:hAnsi="Arial" w:cs="Arial"/>
          <w:sz w:val="20"/>
          <w:lang w:val="hr-HR"/>
        </w:rPr>
        <w:t>MPR Kredita</w:t>
      </w:r>
      <w:r w:rsidRPr="00787E30">
        <w:rPr>
          <w:rFonts w:ascii="Arial" w:hAnsi="Arial" w:cs="Arial"/>
          <w:sz w:val="20"/>
          <w:lang w:val="hr-HR"/>
        </w:rPr>
        <w:t>, izvadak iz poslovnih knjiga Osiguranika ili Osiguratelja biti valjan dokaz o visini i dospijeću predmetnih tražbina.</w:t>
      </w:r>
    </w:p>
    <w:p w14:paraId="5FCF8BC6" w14:textId="18A32028" w:rsidR="00BD5E0D" w:rsidRPr="00787E30" w:rsidRDefault="00BD5E0D" w:rsidP="00451525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34C5391C" w14:textId="21D10CA5" w:rsidR="00895720" w:rsidRPr="00787E30" w:rsidRDefault="00BD5E0D" w:rsidP="006B55DB">
      <w:pPr>
        <w:widowControl w:val="0"/>
        <w:numPr>
          <w:ilvl w:val="0"/>
          <w:numId w:val="2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U slučaju da će u svrhu naplate </w:t>
      </w:r>
      <w:r w:rsidR="00586600" w:rsidRPr="00787E30">
        <w:rPr>
          <w:rFonts w:ascii="Arial" w:hAnsi="Arial" w:cs="Arial"/>
          <w:sz w:val="20"/>
          <w:lang w:val="hr-HR"/>
        </w:rPr>
        <w:t xml:space="preserve">tražbina iz članka 4. ovog Ugovora </w:t>
      </w:r>
      <w:r w:rsidRPr="00787E30">
        <w:rPr>
          <w:rFonts w:ascii="Arial" w:hAnsi="Arial" w:cs="Arial"/>
          <w:sz w:val="20"/>
          <w:lang w:val="hr-HR"/>
        </w:rPr>
        <w:t xml:space="preserve">biti potrebna dostava bilo koje isprave i/ili podataka nadležnom tijelu, Osiguranik </w:t>
      </w:r>
      <w:r w:rsidR="00821C93" w:rsidRPr="00787E30">
        <w:rPr>
          <w:rFonts w:ascii="Arial" w:hAnsi="Arial" w:cs="Arial"/>
          <w:sz w:val="20"/>
          <w:lang w:val="hr-HR"/>
        </w:rPr>
        <w:t xml:space="preserve">1 </w:t>
      </w:r>
      <w:r w:rsidRPr="00787E30">
        <w:rPr>
          <w:rFonts w:ascii="Arial" w:hAnsi="Arial" w:cs="Arial"/>
          <w:sz w:val="20"/>
          <w:lang w:val="hr-HR"/>
        </w:rPr>
        <w:t>se obvezuje o navedenom, bez odgode, pisanim putem izvijestiti Osiguratelja</w:t>
      </w:r>
      <w:r w:rsidR="00787E30" w:rsidRPr="00787E30">
        <w:rPr>
          <w:rFonts w:ascii="Arial" w:hAnsi="Arial" w:cs="Arial"/>
          <w:sz w:val="20"/>
          <w:lang w:val="hr-HR"/>
        </w:rPr>
        <w:t xml:space="preserve"> i Osiguranika 2</w:t>
      </w:r>
      <w:r w:rsidRPr="00787E30">
        <w:rPr>
          <w:rFonts w:ascii="Arial" w:hAnsi="Arial" w:cs="Arial"/>
          <w:sz w:val="20"/>
          <w:lang w:val="hr-HR"/>
        </w:rPr>
        <w:t>.</w:t>
      </w:r>
      <w:r w:rsidR="006B1971" w:rsidRPr="00787E30">
        <w:rPr>
          <w:rFonts w:ascii="Arial" w:hAnsi="Arial" w:cs="Arial"/>
          <w:sz w:val="20"/>
          <w:lang w:val="hr-HR"/>
        </w:rPr>
        <w:t xml:space="preserve"> </w:t>
      </w:r>
      <w:r w:rsidR="0001125D" w:rsidRPr="00787E30">
        <w:rPr>
          <w:rFonts w:ascii="Arial" w:hAnsi="Arial" w:cs="Arial"/>
          <w:sz w:val="20"/>
          <w:lang w:val="hr-HR"/>
        </w:rPr>
        <w:t>S</w:t>
      </w:r>
      <w:r w:rsidRPr="00787E30">
        <w:rPr>
          <w:rFonts w:ascii="Arial" w:hAnsi="Arial" w:cs="Arial"/>
          <w:sz w:val="20"/>
          <w:lang w:val="hr-HR"/>
        </w:rPr>
        <w:t>trane se obvezuju bez odgode ishoditi/sastaviti/potpisati sve potrebne isprave te po potrebi poduzeti sve radnje i zaključiti pravne poslove potrebne u svrhu naplate</w:t>
      </w:r>
      <w:r w:rsidR="00297F38" w:rsidRPr="00787E30">
        <w:rPr>
          <w:rFonts w:ascii="Arial" w:hAnsi="Arial" w:cs="Arial"/>
          <w:sz w:val="20"/>
          <w:lang w:val="hr-HR"/>
        </w:rPr>
        <w:t xml:space="preserve"> </w:t>
      </w:r>
      <w:r w:rsidR="00586600" w:rsidRPr="00787E30">
        <w:rPr>
          <w:rFonts w:ascii="Arial" w:hAnsi="Arial" w:cs="Arial"/>
          <w:sz w:val="20"/>
          <w:lang w:val="hr-HR"/>
        </w:rPr>
        <w:t>navedenih t</w:t>
      </w:r>
      <w:r w:rsidR="00297F38" w:rsidRPr="00787E30">
        <w:rPr>
          <w:rFonts w:ascii="Arial" w:hAnsi="Arial" w:cs="Arial"/>
          <w:sz w:val="20"/>
          <w:lang w:val="hr-HR"/>
        </w:rPr>
        <w:t>ražbin</w:t>
      </w:r>
      <w:r w:rsidR="00586600" w:rsidRPr="00787E30">
        <w:rPr>
          <w:rFonts w:ascii="Arial" w:hAnsi="Arial" w:cs="Arial"/>
          <w:sz w:val="20"/>
          <w:lang w:val="hr-HR"/>
        </w:rPr>
        <w:t>a</w:t>
      </w:r>
      <w:r w:rsidR="00224E0A" w:rsidRPr="00787E30">
        <w:rPr>
          <w:rFonts w:ascii="Arial" w:hAnsi="Arial" w:cs="Arial"/>
          <w:sz w:val="20"/>
          <w:lang w:val="hr-HR"/>
        </w:rPr>
        <w:t>.</w:t>
      </w:r>
    </w:p>
    <w:p w14:paraId="72CC07AB" w14:textId="77777777" w:rsidR="00123AD5" w:rsidRPr="00787E30" w:rsidRDefault="00123AD5" w:rsidP="00123AD5">
      <w:pPr>
        <w:pStyle w:val="BodyText"/>
        <w:spacing w:line="276" w:lineRule="auto"/>
        <w:rPr>
          <w:rFonts w:ascii="Arial" w:hAnsi="Arial" w:cs="Arial"/>
          <w:b/>
          <w:bCs/>
          <w:sz w:val="20"/>
        </w:rPr>
      </w:pPr>
    </w:p>
    <w:p w14:paraId="57EAF8FF" w14:textId="62C9CD0B" w:rsidR="0070752F" w:rsidRPr="00787E30" w:rsidRDefault="0070752F" w:rsidP="00123AD5">
      <w:pPr>
        <w:pStyle w:val="BodyText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787E30">
        <w:rPr>
          <w:rFonts w:ascii="Arial" w:hAnsi="Arial" w:cs="Arial"/>
          <w:b/>
          <w:bCs/>
          <w:sz w:val="20"/>
        </w:rPr>
        <w:t xml:space="preserve">Članak </w:t>
      </w:r>
      <w:r w:rsidR="00913541" w:rsidRPr="00787E30">
        <w:rPr>
          <w:rFonts w:ascii="Arial" w:hAnsi="Arial" w:cs="Arial"/>
          <w:b/>
          <w:bCs/>
          <w:sz w:val="20"/>
        </w:rPr>
        <w:t>6</w:t>
      </w:r>
      <w:r w:rsidRPr="00787E30">
        <w:rPr>
          <w:rFonts w:ascii="Arial" w:hAnsi="Arial" w:cs="Arial"/>
          <w:b/>
          <w:bCs/>
          <w:sz w:val="20"/>
        </w:rPr>
        <w:t>.</w:t>
      </w:r>
    </w:p>
    <w:p w14:paraId="6C5F2E9E" w14:textId="77777777" w:rsidR="00DC2F86" w:rsidRPr="00787E30" w:rsidRDefault="00DC2F86" w:rsidP="00B26A4F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1A8C5764" w14:textId="2AF9186A" w:rsidR="0070752F" w:rsidRPr="00787E30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1" w:name="_Hlk513275"/>
      <w:r w:rsidRPr="00787E30">
        <w:rPr>
          <w:rFonts w:ascii="Arial" w:hAnsi="Arial" w:cs="Arial"/>
          <w:sz w:val="20"/>
        </w:rPr>
        <w:t xml:space="preserve">Osiguranik </w:t>
      </w:r>
      <w:r w:rsidR="001E5511" w:rsidRPr="00787E30">
        <w:rPr>
          <w:rFonts w:ascii="Arial" w:hAnsi="Arial" w:cs="Arial"/>
          <w:sz w:val="20"/>
        </w:rPr>
        <w:t xml:space="preserve">1 </w:t>
      </w:r>
      <w:r w:rsidRPr="00787E30">
        <w:rPr>
          <w:rFonts w:ascii="Arial" w:hAnsi="Arial" w:cs="Arial"/>
          <w:sz w:val="20"/>
        </w:rPr>
        <w:t>se obvezuje:</w:t>
      </w:r>
    </w:p>
    <w:bookmarkEnd w:id="1"/>
    <w:p w14:paraId="150151B3" w14:textId="77777777" w:rsidR="0039559C" w:rsidRPr="00787E30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3ABFC730" w:rsidR="00421332" w:rsidRPr="00787E30" w:rsidRDefault="00BD5E0D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bookmarkStart w:id="2" w:name="_Hlk512140"/>
      <w:r w:rsidRPr="00787E30">
        <w:rPr>
          <w:rFonts w:ascii="Arial" w:hAnsi="Arial" w:cs="Arial"/>
          <w:sz w:val="20"/>
          <w:lang w:val="hr-HR"/>
        </w:rPr>
        <w:lastRenderedPageBreak/>
        <w:t>poduzima</w:t>
      </w:r>
      <w:r w:rsidR="0039559C" w:rsidRPr="00787E30">
        <w:rPr>
          <w:rFonts w:ascii="Arial" w:hAnsi="Arial" w:cs="Arial"/>
          <w:sz w:val="20"/>
          <w:lang w:val="hr-HR"/>
        </w:rPr>
        <w:t>ti</w:t>
      </w:r>
      <w:r w:rsidRPr="00787E30">
        <w:rPr>
          <w:rFonts w:ascii="Arial" w:hAnsi="Arial" w:cs="Arial"/>
          <w:sz w:val="20"/>
          <w:lang w:val="hr-HR"/>
        </w:rPr>
        <w:t xml:space="preserve"> sv</w:t>
      </w:r>
      <w:r w:rsidR="0039559C" w:rsidRPr="00787E30">
        <w:rPr>
          <w:rFonts w:ascii="Arial" w:hAnsi="Arial" w:cs="Arial"/>
          <w:sz w:val="20"/>
          <w:lang w:val="hr-HR"/>
        </w:rPr>
        <w:t>e</w:t>
      </w:r>
      <w:r w:rsidRPr="00787E30">
        <w:rPr>
          <w:rFonts w:ascii="Arial" w:hAnsi="Arial" w:cs="Arial"/>
          <w:sz w:val="20"/>
          <w:lang w:val="hr-HR"/>
        </w:rPr>
        <w:t xml:space="preserve"> radnj</w:t>
      </w:r>
      <w:r w:rsidR="0039559C" w:rsidRPr="00787E30">
        <w:rPr>
          <w:rFonts w:ascii="Arial" w:hAnsi="Arial" w:cs="Arial"/>
          <w:sz w:val="20"/>
          <w:lang w:val="hr-HR"/>
        </w:rPr>
        <w:t>e</w:t>
      </w:r>
      <w:r w:rsidRPr="00787E30">
        <w:rPr>
          <w:rFonts w:ascii="Arial" w:hAnsi="Arial" w:cs="Arial"/>
          <w:sz w:val="20"/>
          <w:lang w:val="hr-HR"/>
        </w:rPr>
        <w:t xml:space="preserve"> potrebn</w:t>
      </w:r>
      <w:r w:rsidR="0039559C" w:rsidRPr="00787E30">
        <w:rPr>
          <w:rFonts w:ascii="Arial" w:hAnsi="Arial" w:cs="Arial"/>
          <w:sz w:val="20"/>
          <w:lang w:val="hr-HR"/>
        </w:rPr>
        <w:t>e</w:t>
      </w:r>
      <w:r w:rsidRPr="00787E30">
        <w:rPr>
          <w:rFonts w:ascii="Arial" w:hAnsi="Arial" w:cs="Arial"/>
          <w:sz w:val="20"/>
          <w:lang w:val="hr-HR"/>
        </w:rPr>
        <w:t xml:space="preserve"> za naplatu </w:t>
      </w:r>
      <w:r w:rsidR="00A762E1" w:rsidRPr="00787E30">
        <w:rPr>
          <w:rFonts w:ascii="Arial" w:hAnsi="Arial" w:cs="Arial"/>
          <w:sz w:val="20"/>
          <w:lang w:val="hr-HR"/>
        </w:rPr>
        <w:t>tražbina iz članka 4. ovog Ugovora u</w:t>
      </w:r>
      <w:r w:rsidR="00A9098C" w:rsidRPr="00787E30">
        <w:rPr>
          <w:rFonts w:ascii="Arial" w:hAnsi="Arial" w:cs="Arial"/>
          <w:sz w:val="20"/>
          <w:lang w:val="hr-HR"/>
        </w:rPr>
        <w:t xml:space="preserve"> s</w:t>
      </w:r>
      <w:r w:rsidR="00A762E1" w:rsidRPr="00787E30">
        <w:rPr>
          <w:rFonts w:ascii="Arial" w:hAnsi="Arial" w:cs="Arial"/>
          <w:sz w:val="20"/>
          <w:lang w:val="hr-HR"/>
        </w:rPr>
        <w:t>klad</w:t>
      </w:r>
      <w:r w:rsidR="00A9098C" w:rsidRPr="00787E30">
        <w:rPr>
          <w:rFonts w:ascii="Arial" w:hAnsi="Arial" w:cs="Arial"/>
          <w:sz w:val="20"/>
          <w:lang w:val="hr-HR"/>
        </w:rPr>
        <w:t>u s</w:t>
      </w:r>
      <w:r w:rsidR="00A762E1" w:rsidRPr="00787E30">
        <w:rPr>
          <w:rFonts w:ascii="Arial" w:hAnsi="Arial" w:cs="Arial"/>
          <w:sz w:val="20"/>
          <w:lang w:val="hr-HR"/>
        </w:rPr>
        <w:t xml:space="preserve"> </w:t>
      </w:r>
      <w:r w:rsidR="007D19F8" w:rsidRPr="00787E30">
        <w:rPr>
          <w:rFonts w:ascii="Arial" w:hAnsi="Arial" w:cs="Arial"/>
          <w:sz w:val="20"/>
          <w:lang w:val="hr-HR"/>
        </w:rPr>
        <w:t>član</w:t>
      </w:r>
      <w:r w:rsidR="005A1F26" w:rsidRPr="00787E30">
        <w:rPr>
          <w:rFonts w:ascii="Arial" w:hAnsi="Arial" w:cs="Arial"/>
          <w:sz w:val="20"/>
          <w:lang w:val="hr-HR"/>
        </w:rPr>
        <w:t>cima</w:t>
      </w:r>
      <w:r w:rsidR="007D19F8" w:rsidRPr="00787E30">
        <w:rPr>
          <w:rFonts w:ascii="Arial" w:hAnsi="Arial" w:cs="Arial"/>
          <w:sz w:val="20"/>
          <w:lang w:val="hr-HR"/>
        </w:rPr>
        <w:t xml:space="preserve"> </w:t>
      </w:r>
      <w:r w:rsidR="005A1F26" w:rsidRPr="00787E30">
        <w:rPr>
          <w:rFonts w:ascii="Arial" w:hAnsi="Arial" w:cs="Arial"/>
          <w:sz w:val="20"/>
          <w:lang w:val="hr-HR"/>
        </w:rPr>
        <w:t xml:space="preserve">12. </w:t>
      </w:r>
      <w:r w:rsidR="006117A6" w:rsidRPr="00787E30">
        <w:rPr>
          <w:rFonts w:ascii="Arial" w:hAnsi="Arial" w:cs="Arial"/>
          <w:sz w:val="20"/>
          <w:lang w:val="hr-HR"/>
        </w:rPr>
        <w:t xml:space="preserve">i </w:t>
      </w:r>
      <w:r w:rsidR="002D55D6" w:rsidRPr="00787E30">
        <w:rPr>
          <w:rFonts w:ascii="Arial" w:hAnsi="Arial" w:cs="Arial"/>
          <w:sz w:val="20"/>
          <w:lang w:val="hr-HR"/>
        </w:rPr>
        <w:t xml:space="preserve">13. </w:t>
      </w:r>
      <w:r w:rsidR="007D19F8" w:rsidRPr="00787E30">
        <w:rPr>
          <w:rFonts w:ascii="Arial" w:hAnsi="Arial" w:cs="Arial"/>
          <w:sz w:val="20"/>
          <w:lang w:val="hr-HR"/>
        </w:rPr>
        <w:t>Općih uvjeta</w:t>
      </w:r>
      <w:r w:rsidR="006117A6" w:rsidRPr="00787E30">
        <w:rPr>
          <w:rFonts w:ascii="Arial" w:hAnsi="Arial" w:cs="Arial"/>
          <w:sz w:val="20"/>
          <w:lang w:val="hr-HR"/>
        </w:rPr>
        <w:t xml:space="preserve"> i član</w:t>
      </w:r>
      <w:r w:rsidR="005207A4" w:rsidRPr="00787E30">
        <w:rPr>
          <w:rFonts w:ascii="Arial" w:hAnsi="Arial" w:cs="Arial"/>
          <w:sz w:val="20"/>
          <w:lang w:val="hr-HR"/>
        </w:rPr>
        <w:t xml:space="preserve">cima </w:t>
      </w:r>
      <w:r w:rsidR="007B52F9" w:rsidRPr="00787E30">
        <w:rPr>
          <w:rFonts w:ascii="Arial" w:hAnsi="Arial" w:cs="Arial"/>
          <w:sz w:val="20"/>
          <w:lang w:val="hr-HR"/>
        </w:rPr>
        <w:t>5. i 6.</w:t>
      </w:r>
      <w:r w:rsidR="006940C7" w:rsidRPr="00787E30">
        <w:rPr>
          <w:rFonts w:ascii="Arial" w:hAnsi="Arial" w:cs="Arial"/>
          <w:sz w:val="20"/>
          <w:lang w:val="hr-HR"/>
        </w:rPr>
        <w:t xml:space="preserve"> </w:t>
      </w:r>
      <w:r w:rsidR="00451525" w:rsidRPr="00787E30">
        <w:rPr>
          <w:rFonts w:ascii="Arial" w:hAnsi="Arial" w:cs="Arial"/>
          <w:sz w:val="20"/>
        </w:rPr>
        <w:t>___</w:t>
      </w:r>
      <w:r w:rsidR="005207A4" w:rsidRPr="00787E30">
        <w:rPr>
          <w:rFonts w:ascii="Arial" w:hAnsi="Arial" w:cs="Arial"/>
          <w:sz w:val="20"/>
          <w:lang w:val="hr-HR"/>
        </w:rPr>
        <w:t xml:space="preserve"> </w:t>
      </w:r>
      <w:r w:rsidR="005C11A5" w:rsidRPr="00787E30">
        <w:rPr>
          <w:rFonts w:ascii="Arial" w:hAnsi="Arial" w:cs="Arial"/>
          <w:sz w:val="20"/>
          <w:lang w:val="hr-HR"/>
        </w:rPr>
        <w:t xml:space="preserve">Dodatka </w:t>
      </w:r>
      <w:r w:rsidR="00451525" w:rsidRPr="00787E30">
        <w:rPr>
          <w:rFonts w:ascii="Arial" w:hAnsi="Arial" w:cs="Arial"/>
          <w:sz w:val="20"/>
        </w:rPr>
        <w:t>___</w:t>
      </w:r>
      <w:r w:rsidR="006940C7" w:rsidRPr="00787E30">
        <w:rPr>
          <w:rFonts w:ascii="Arial" w:hAnsi="Arial" w:cs="Arial"/>
          <w:sz w:val="20"/>
          <w:lang w:val="hr-HR"/>
        </w:rPr>
        <w:t xml:space="preserve"> </w:t>
      </w:r>
      <w:r w:rsidR="005207A4" w:rsidRPr="00787E30">
        <w:rPr>
          <w:rFonts w:ascii="Arial" w:hAnsi="Arial" w:cs="Arial"/>
          <w:sz w:val="20"/>
          <w:lang w:val="hr-HR"/>
        </w:rPr>
        <w:t>Sporazuma o osiguranju portfelja</w:t>
      </w:r>
      <w:r w:rsidR="009009C4" w:rsidRPr="00787E30">
        <w:rPr>
          <w:rFonts w:ascii="Arial" w:hAnsi="Arial" w:cs="Arial"/>
          <w:sz w:val="20"/>
          <w:lang w:val="hr-HR"/>
        </w:rPr>
        <w:t xml:space="preserve"> Osiguranika 1 i Dodatka </w:t>
      </w:r>
      <w:r w:rsidR="00451525" w:rsidRPr="00787E30">
        <w:rPr>
          <w:rFonts w:ascii="Arial" w:hAnsi="Arial" w:cs="Arial"/>
          <w:sz w:val="20"/>
        </w:rPr>
        <w:t>___</w:t>
      </w:r>
      <w:r w:rsidR="006940C7" w:rsidRPr="00787E30">
        <w:rPr>
          <w:rFonts w:ascii="Arial" w:hAnsi="Arial" w:cs="Arial"/>
          <w:sz w:val="20"/>
          <w:lang w:val="hr-HR"/>
        </w:rPr>
        <w:t xml:space="preserve"> </w:t>
      </w:r>
      <w:r w:rsidR="009009C4" w:rsidRPr="00787E30">
        <w:rPr>
          <w:rFonts w:ascii="Arial" w:hAnsi="Arial" w:cs="Arial"/>
          <w:sz w:val="20"/>
          <w:lang w:val="hr-HR"/>
        </w:rPr>
        <w:t>Sporazuma o osiguranju portfelja Osiguranika 2</w:t>
      </w:r>
      <w:r w:rsidR="00421332" w:rsidRPr="00787E30">
        <w:rPr>
          <w:rFonts w:ascii="Arial" w:hAnsi="Arial" w:cs="Arial"/>
          <w:sz w:val="20"/>
          <w:lang w:val="hr-HR"/>
        </w:rPr>
        <w:t>,</w:t>
      </w:r>
    </w:p>
    <w:p w14:paraId="0E9BE617" w14:textId="77777777" w:rsidR="00FE10A1" w:rsidRPr="00787E30" w:rsidRDefault="00FE10A1" w:rsidP="00787E30">
      <w:pPr>
        <w:spacing w:line="276" w:lineRule="auto"/>
        <w:ind w:left="426"/>
        <w:jc w:val="both"/>
        <w:rPr>
          <w:rFonts w:ascii="Arial" w:hAnsi="Arial" w:cs="Arial"/>
          <w:sz w:val="20"/>
          <w:lang w:val="hr-HR"/>
        </w:rPr>
      </w:pPr>
    </w:p>
    <w:p w14:paraId="14B0D5AC" w14:textId="1B0F6D00" w:rsidR="00FE10A1" w:rsidRPr="00787E30" w:rsidRDefault="00FE10A1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pri naplati tražbina iz članka 4. ovog Ugovora postupati sukladno propisima, svojim internim aktima, pravilima i procedurama te </w:t>
      </w:r>
      <w:r w:rsidR="007B52F9" w:rsidRPr="00787E30">
        <w:rPr>
          <w:rFonts w:ascii="Arial" w:hAnsi="Arial" w:cs="Arial"/>
          <w:sz w:val="20"/>
          <w:lang w:val="hr-HR"/>
        </w:rPr>
        <w:t>MPR Kredita</w:t>
      </w:r>
      <w:r w:rsidRPr="00787E30">
        <w:rPr>
          <w:rFonts w:ascii="Arial" w:hAnsi="Arial" w:cs="Arial"/>
          <w:sz w:val="20"/>
          <w:lang w:val="hr-HR"/>
        </w:rPr>
        <w:t xml:space="preserve">, kako i inače postupa s kreditima za likvidnost, odobrenim korisnicima kredita iste ili slične rizične kategorije te da </w:t>
      </w:r>
      <w:r w:rsidR="004A5BEB" w:rsidRPr="00787E30">
        <w:rPr>
          <w:rFonts w:ascii="Arial" w:hAnsi="Arial" w:cs="Arial"/>
          <w:sz w:val="20"/>
          <w:lang w:val="hr-HR"/>
        </w:rPr>
        <w:t xml:space="preserve">MPR </w:t>
      </w:r>
      <w:r w:rsidRPr="00787E30">
        <w:rPr>
          <w:rFonts w:ascii="Arial" w:hAnsi="Arial" w:cs="Arial"/>
          <w:sz w:val="20"/>
          <w:lang w:val="hr-HR"/>
        </w:rPr>
        <w:t xml:space="preserve">Kredit neće dovoditi u nepovoljniji položaj u odnosu na ostale plasmane </w:t>
      </w:r>
      <w:r w:rsidR="000571CD" w:rsidRPr="00787E30">
        <w:rPr>
          <w:rFonts w:ascii="Arial" w:hAnsi="Arial" w:cs="Arial"/>
          <w:sz w:val="20"/>
          <w:lang w:val="hr-HR"/>
        </w:rPr>
        <w:t>Izvoznika</w:t>
      </w:r>
      <w:r w:rsidRPr="00787E30">
        <w:rPr>
          <w:rFonts w:ascii="Arial" w:hAnsi="Arial" w:cs="Arial"/>
          <w:sz w:val="20"/>
          <w:lang w:val="hr-HR"/>
        </w:rPr>
        <w:t>,</w:t>
      </w:r>
    </w:p>
    <w:p w14:paraId="44D0B403" w14:textId="77777777" w:rsidR="00421332" w:rsidRPr="00787E30" w:rsidRDefault="00421332" w:rsidP="00B26A4F">
      <w:pPr>
        <w:pStyle w:val="ListParagraph"/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</w:p>
    <w:p w14:paraId="6EA8069B" w14:textId="4445D1D7" w:rsidR="00BD5E0D" w:rsidRPr="00787E30" w:rsidRDefault="004F7CAD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787E30">
        <w:rPr>
          <w:rFonts w:ascii="Arial" w:hAnsi="Arial" w:cs="Arial"/>
          <w:sz w:val="20"/>
          <w:lang w:val="hr-HR"/>
        </w:rPr>
        <w:t>,</w:t>
      </w:r>
    </w:p>
    <w:bookmarkEnd w:id="2"/>
    <w:p w14:paraId="3F126C8F" w14:textId="77777777" w:rsidR="00BD5E0D" w:rsidRPr="00787E30" w:rsidRDefault="00BD5E0D" w:rsidP="00B26A4F">
      <w:pPr>
        <w:tabs>
          <w:tab w:val="left" w:pos="1712"/>
        </w:tabs>
        <w:spacing w:line="276" w:lineRule="auto"/>
        <w:ind w:left="851" w:hanging="425"/>
        <w:jc w:val="both"/>
        <w:rPr>
          <w:rFonts w:ascii="Arial" w:eastAsiaTheme="minorHAnsi" w:hAnsi="Arial" w:cs="Arial"/>
          <w:sz w:val="20"/>
          <w:lang w:val="hr-HR"/>
        </w:rPr>
      </w:pPr>
    </w:p>
    <w:p w14:paraId="7D625A2A" w14:textId="06670E28" w:rsidR="00CA3509" w:rsidRPr="00787E30" w:rsidRDefault="00BD5E0D" w:rsidP="00CA3509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snosi</w:t>
      </w:r>
      <w:r w:rsidR="0039559C" w:rsidRPr="00787E30">
        <w:rPr>
          <w:rFonts w:ascii="Arial" w:hAnsi="Arial" w:cs="Arial"/>
          <w:sz w:val="20"/>
          <w:lang w:val="hr-HR"/>
        </w:rPr>
        <w:t>ti</w:t>
      </w:r>
      <w:r w:rsidRPr="00787E30">
        <w:rPr>
          <w:rFonts w:ascii="Arial" w:hAnsi="Arial" w:cs="Arial"/>
          <w:sz w:val="20"/>
          <w:lang w:val="hr-HR"/>
        </w:rPr>
        <w:t xml:space="preserve"> </w:t>
      </w:r>
      <w:r w:rsidR="00CA4E13" w:rsidRPr="00787E30">
        <w:rPr>
          <w:rFonts w:ascii="Arial" w:hAnsi="Arial" w:cs="Arial"/>
          <w:sz w:val="20"/>
          <w:lang w:val="hr-HR"/>
        </w:rPr>
        <w:t>u svoje ime i za svoj račun te za račun Osiguranika 2</w:t>
      </w:r>
      <w:r w:rsidR="006940C7" w:rsidRPr="00787E30">
        <w:rPr>
          <w:rFonts w:ascii="Arial" w:hAnsi="Arial" w:cs="Arial"/>
          <w:sz w:val="20"/>
          <w:lang w:val="hr-HR"/>
        </w:rPr>
        <w:t xml:space="preserve"> </w:t>
      </w:r>
      <w:r w:rsidR="00CE1486" w:rsidRPr="00787E30">
        <w:rPr>
          <w:rFonts w:ascii="Arial" w:hAnsi="Arial" w:cs="Arial"/>
          <w:sz w:val="20"/>
          <w:lang w:val="hr-HR"/>
        </w:rPr>
        <w:t>__________</w:t>
      </w:r>
      <w:r w:rsidR="00767B90" w:rsidRPr="00787E30">
        <w:rPr>
          <w:rFonts w:ascii="Arial" w:hAnsi="Arial" w:cs="Arial"/>
          <w:sz w:val="20"/>
          <w:lang w:val="hr-HR"/>
        </w:rPr>
        <w:t xml:space="preserve"> 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&lt;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>u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s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>klad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u s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ugovoren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i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>m</w:t>
      </w:r>
      <w:r w:rsidR="00513C18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udjel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om</w:t>
      </w:r>
      <w:r w:rsidR="00513C18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Osiguranika u Šteti koji predstavlja razliku između 100% i Stope pokrića navedene u Obavijesti o uključivanju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&gt;</w:t>
      </w:r>
      <w:r w:rsidRPr="00787E30">
        <w:rPr>
          <w:rFonts w:ascii="Arial" w:hAnsi="Arial" w:cs="Arial"/>
          <w:sz w:val="20"/>
          <w:lang w:val="hr-HR"/>
        </w:rPr>
        <w:t xml:space="preserve">% </w:t>
      </w:r>
      <w:r w:rsidR="00A05F52" w:rsidRPr="00787E30">
        <w:rPr>
          <w:rFonts w:ascii="Arial" w:hAnsi="Arial" w:cs="Arial"/>
          <w:sz w:val="20"/>
          <w:lang w:val="hr-HR"/>
        </w:rPr>
        <w:t>Troškova prisilne naplate</w:t>
      </w:r>
      <w:r w:rsidR="00CA3509" w:rsidRPr="00787E30">
        <w:rPr>
          <w:rFonts w:ascii="Arial" w:hAnsi="Arial" w:cs="Arial"/>
          <w:sz w:val="20"/>
          <w:lang w:val="hr-HR"/>
        </w:rPr>
        <w:t>,</w:t>
      </w:r>
      <w:r w:rsidR="00915225" w:rsidRPr="00787E30">
        <w:rPr>
          <w:rFonts w:ascii="Arial" w:hAnsi="Arial" w:cs="Arial"/>
          <w:sz w:val="20"/>
          <w:lang w:val="hr-HR"/>
        </w:rPr>
        <w:t xml:space="preserve"> </w:t>
      </w:r>
      <w:r w:rsidR="00CA3509" w:rsidRPr="00787E30">
        <w:rPr>
          <w:rFonts w:ascii="Arial" w:hAnsi="Arial" w:cs="Arial"/>
          <w:sz w:val="20"/>
          <w:lang w:val="hr-HR"/>
        </w:rPr>
        <w:t xml:space="preserve">u slučaju iz </w:t>
      </w:r>
      <w:r w:rsidR="00915225" w:rsidRPr="00787E30">
        <w:rPr>
          <w:rFonts w:ascii="Arial" w:hAnsi="Arial" w:cs="Arial"/>
          <w:sz w:val="20"/>
          <w:lang w:val="hr-HR"/>
        </w:rPr>
        <w:t>čl</w:t>
      </w:r>
      <w:r w:rsidR="00787E30" w:rsidRPr="00787E30">
        <w:rPr>
          <w:rFonts w:ascii="Arial" w:hAnsi="Arial" w:cs="Arial"/>
          <w:sz w:val="20"/>
          <w:lang w:val="hr-HR"/>
        </w:rPr>
        <w:t>anka</w:t>
      </w:r>
      <w:r w:rsidR="00915225" w:rsidRPr="00787E30">
        <w:rPr>
          <w:rFonts w:ascii="Arial" w:hAnsi="Arial" w:cs="Arial"/>
          <w:sz w:val="20"/>
          <w:lang w:val="hr-HR"/>
        </w:rPr>
        <w:t xml:space="preserve"> 3. st</w:t>
      </w:r>
      <w:r w:rsidR="00787E30" w:rsidRPr="00787E30">
        <w:rPr>
          <w:rFonts w:ascii="Arial" w:hAnsi="Arial" w:cs="Arial"/>
          <w:sz w:val="20"/>
          <w:lang w:val="hr-HR"/>
        </w:rPr>
        <w:t>avka</w:t>
      </w:r>
      <w:r w:rsidR="00915225" w:rsidRPr="00787E30">
        <w:rPr>
          <w:rFonts w:ascii="Arial" w:hAnsi="Arial" w:cs="Arial"/>
          <w:sz w:val="20"/>
          <w:lang w:val="hr-HR"/>
        </w:rPr>
        <w:t xml:space="preserve"> </w:t>
      </w:r>
      <w:r w:rsidR="005D0B9F" w:rsidRPr="00787E30">
        <w:rPr>
          <w:rFonts w:ascii="Arial" w:hAnsi="Arial" w:cs="Arial"/>
          <w:sz w:val="20"/>
          <w:lang w:val="hr-HR"/>
        </w:rPr>
        <w:t xml:space="preserve">3. </w:t>
      </w:r>
      <w:r w:rsidR="00915225" w:rsidRPr="00787E30">
        <w:rPr>
          <w:rFonts w:ascii="Arial" w:hAnsi="Arial" w:cs="Arial"/>
          <w:sz w:val="20"/>
          <w:lang w:val="hr-HR"/>
        </w:rPr>
        <w:t>ovog Ugovora</w:t>
      </w:r>
      <w:r w:rsidR="00B33986" w:rsidRPr="00787E30">
        <w:rPr>
          <w:rFonts w:ascii="Arial" w:hAnsi="Arial" w:cs="Arial"/>
          <w:sz w:val="20"/>
          <w:lang w:val="hr-HR"/>
        </w:rPr>
        <w:t>,</w:t>
      </w:r>
    </w:p>
    <w:p w14:paraId="098214C7" w14:textId="77777777" w:rsidR="00BD5E0D" w:rsidRPr="00787E30" w:rsidRDefault="00BD5E0D" w:rsidP="00B26A4F">
      <w:pPr>
        <w:tabs>
          <w:tab w:val="left" w:pos="8789"/>
        </w:tabs>
        <w:spacing w:line="276" w:lineRule="auto"/>
        <w:ind w:left="851" w:hanging="425"/>
        <w:rPr>
          <w:rFonts w:ascii="Arial" w:hAnsi="Arial" w:cs="Arial"/>
          <w:snapToGrid w:val="0"/>
          <w:sz w:val="20"/>
          <w:lang w:val="hr-HR"/>
        </w:rPr>
      </w:pPr>
    </w:p>
    <w:p w14:paraId="7B2B2A11" w14:textId="1A30566A" w:rsidR="00D4076C" w:rsidRPr="00787E30" w:rsidRDefault="00BD5E0D" w:rsidP="00B26A4F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proslijediti Osiguratelju</w:t>
      </w:r>
      <w:r w:rsidR="003F7632" w:rsidRPr="00787E30">
        <w:rPr>
          <w:rFonts w:ascii="Arial" w:hAnsi="Arial" w:cs="Arial"/>
          <w:sz w:val="20"/>
          <w:lang w:val="hr-HR"/>
        </w:rPr>
        <w:t>,</w:t>
      </w:r>
      <w:r w:rsidR="00CA3509" w:rsidRPr="00787E30">
        <w:rPr>
          <w:rFonts w:ascii="Arial" w:hAnsi="Arial" w:cs="Arial"/>
          <w:sz w:val="20"/>
          <w:lang w:val="hr-HR"/>
        </w:rPr>
        <w:t xml:space="preserve"> </w:t>
      </w:r>
      <w:r w:rsidR="003F7632" w:rsidRPr="00787E30">
        <w:rPr>
          <w:rFonts w:ascii="Arial" w:hAnsi="Arial" w:cs="Arial"/>
          <w:sz w:val="20"/>
          <w:lang w:val="hr-HR"/>
        </w:rPr>
        <w:t>jednom unutar svakog Kalendarskog tromjesečja,</w:t>
      </w:r>
      <w:r w:rsidR="00FE1DCF" w:rsidRPr="00787E30">
        <w:rPr>
          <w:rFonts w:ascii="Arial" w:hAnsi="Arial" w:cs="Arial"/>
          <w:sz w:val="20"/>
          <w:lang w:val="hr-HR"/>
        </w:rPr>
        <w:t xml:space="preserve"> </w:t>
      </w:r>
      <w:r w:rsidR="00CE1486" w:rsidRPr="00787E30">
        <w:rPr>
          <w:rFonts w:ascii="Arial" w:hAnsi="Arial" w:cs="Arial"/>
          <w:sz w:val="20"/>
          <w:lang w:val="hr-HR"/>
        </w:rPr>
        <w:t>__________</w:t>
      </w:r>
      <w:r w:rsidR="00767B90" w:rsidRPr="00787E30">
        <w:rPr>
          <w:rFonts w:ascii="Arial" w:hAnsi="Arial" w:cs="Arial"/>
          <w:sz w:val="20"/>
          <w:lang w:val="hr-HR"/>
        </w:rPr>
        <w:t xml:space="preserve"> 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&lt;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>u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s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>klad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u s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ugovoreno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m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Stop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om</w:t>
      </w:r>
      <w:r w:rsidR="00767B90" w:rsidRPr="00787E30">
        <w:rPr>
          <w:rFonts w:ascii="Arial" w:hAnsi="Arial" w:cs="Arial"/>
          <w:i/>
          <w:iCs/>
          <w:color w:val="0070C0"/>
          <w:sz w:val="20"/>
          <w:lang w:val="hr-HR"/>
        </w:rPr>
        <w:t xml:space="preserve"> pokrića</w:t>
      </w:r>
      <w:r w:rsidR="00D551BA" w:rsidRPr="00787E30">
        <w:rPr>
          <w:rFonts w:ascii="Arial" w:hAnsi="Arial" w:cs="Arial"/>
          <w:i/>
          <w:iCs/>
          <w:color w:val="0070C0"/>
          <w:sz w:val="20"/>
          <w:lang w:val="hr-HR"/>
        </w:rPr>
        <w:t>&gt;</w:t>
      </w:r>
      <w:r w:rsidR="00FE1DCF" w:rsidRPr="00787E30">
        <w:rPr>
          <w:rFonts w:ascii="Arial" w:hAnsi="Arial" w:cs="Arial"/>
          <w:sz w:val="20"/>
          <w:lang w:val="hr-HR"/>
        </w:rPr>
        <w:t>%</w:t>
      </w:r>
      <w:r w:rsidR="004506F6" w:rsidRPr="00787E30">
        <w:rPr>
          <w:rFonts w:ascii="Arial" w:hAnsi="Arial" w:cs="Arial"/>
          <w:sz w:val="20"/>
          <w:lang w:val="hr-HR"/>
        </w:rPr>
        <w:t xml:space="preserve"> </w:t>
      </w:r>
      <w:r w:rsidRPr="00787E30">
        <w:rPr>
          <w:rFonts w:ascii="Arial" w:hAnsi="Arial" w:cs="Arial"/>
          <w:sz w:val="20"/>
          <w:lang w:val="hr-HR"/>
        </w:rPr>
        <w:t>sv</w:t>
      </w:r>
      <w:r w:rsidR="00FE1DCF" w:rsidRPr="00787E30">
        <w:rPr>
          <w:rFonts w:ascii="Arial" w:hAnsi="Arial" w:cs="Arial"/>
          <w:sz w:val="20"/>
          <w:lang w:val="hr-HR"/>
        </w:rPr>
        <w:t>ih</w:t>
      </w:r>
      <w:r w:rsidRPr="00787E30">
        <w:rPr>
          <w:rFonts w:ascii="Arial" w:hAnsi="Arial" w:cs="Arial"/>
          <w:sz w:val="20"/>
          <w:lang w:val="hr-HR"/>
        </w:rPr>
        <w:t xml:space="preserve"> plaćanja koja Osiguranik </w:t>
      </w:r>
      <w:r w:rsidR="00D42A28" w:rsidRPr="00787E30">
        <w:rPr>
          <w:rFonts w:ascii="Arial" w:hAnsi="Arial" w:cs="Arial"/>
          <w:sz w:val="20"/>
          <w:lang w:val="hr-HR"/>
        </w:rPr>
        <w:t xml:space="preserve">1 </w:t>
      </w:r>
      <w:r w:rsidRPr="00787E30">
        <w:rPr>
          <w:rFonts w:ascii="Arial" w:hAnsi="Arial" w:cs="Arial"/>
          <w:sz w:val="20"/>
          <w:lang w:val="hr-HR"/>
        </w:rPr>
        <w:t xml:space="preserve">primi po osnovi </w:t>
      </w:r>
      <w:r w:rsidR="00D42A28" w:rsidRPr="00787E30">
        <w:rPr>
          <w:rFonts w:ascii="Arial" w:hAnsi="Arial" w:cs="Arial"/>
          <w:sz w:val="20"/>
          <w:lang w:val="hr-HR"/>
        </w:rPr>
        <w:t>MPR Kredita</w:t>
      </w:r>
      <w:r w:rsidRPr="00787E30">
        <w:rPr>
          <w:rFonts w:ascii="Arial" w:hAnsi="Arial" w:cs="Arial"/>
          <w:sz w:val="20"/>
          <w:lang w:val="hr-HR"/>
        </w:rPr>
        <w:t xml:space="preserve"> i </w:t>
      </w:r>
      <w:r w:rsidR="00E84B86" w:rsidRPr="00787E30">
        <w:rPr>
          <w:rFonts w:ascii="Arial" w:hAnsi="Arial" w:cs="Arial"/>
          <w:sz w:val="20"/>
          <w:lang w:val="hr-HR"/>
        </w:rPr>
        <w:t>Sporazuma o osiguranju portfelja</w:t>
      </w:r>
      <w:r w:rsidR="005E60DD" w:rsidRPr="00787E30">
        <w:rPr>
          <w:rFonts w:ascii="Arial" w:hAnsi="Arial" w:cs="Arial"/>
          <w:sz w:val="20"/>
          <w:lang w:val="hr-HR"/>
        </w:rPr>
        <w:t xml:space="preserve"> </w:t>
      </w:r>
      <w:r w:rsidR="004558F3" w:rsidRPr="00787E30">
        <w:rPr>
          <w:rFonts w:ascii="Arial" w:hAnsi="Arial" w:cs="Arial"/>
          <w:sz w:val="20"/>
          <w:lang w:val="hr-HR"/>
        </w:rPr>
        <w:t xml:space="preserve">Osiguranika 1 i Sporazuma o osiguranju portfelja Osiguranika 2 </w:t>
      </w:r>
      <w:r w:rsidRPr="00787E30">
        <w:rPr>
          <w:rFonts w:ascii="Arial" w:hAnsi="Arial" w:cs="Arial"/>
          <w:sz w:val="20"/>
          <w:lang w:val="hr-HR"/>
        </w:rPr>
        <w:t xml:space="preserve">do visine </w:t>
      </w:r>
      <w:r w:rsidR="009113CE" w:rsidRPr="00787E30">
        <w:rPr>
          <w:rFonts w:ascii="Arial" w:hAnsi="Arial" w:cs="Arial"/>
          <w:sz w:val="20"/>
          <w:lang w:val="hr-HR"/>
        </w:rPr>
        <w:t>tražbina iz članka 4. ovog Ugovora</w:t>
      </w:r>
      <w:r w:rsidR="000D1D40" w:rsidRPr="00787E30">
        <w:rPr>
          <w:rFonts w:ascii="Arial" w:hAnsi="Arial" w:cs="Arial"/>
          <w:sz w:val="20"/>
          <w:lang w:val="hr-HR"/>
        </w:rPr>
        <w:t>, sve uvećano za zakonske zatezne kamate koje pripadaju Osiguratelju</w:t>
      </w:r>
      <w:r w:rsidR="00194832" w:rsidRPr="00787E30">
        <w:rPr>
          <w:rFonts w:ascii="Arial" w:hAnsi="Arial" w:cs="Arial"/>
          <w:sz w:val="20"/>
          <w:lang w:val="hr-HR"/>
        </w:rPr>
        <w:t xml:space="preserve">. U slučaju da </w:t>
      </w:r>
      <w:r w:rsidR="00E14740" w:rsidRPr="00787E30">
        <w:rPr>
          <w:rFonts w:ascii="Arial" w:hAnsi="Arial" w:cs="Arial"/>
          <w:sz w:val="20"/>
          <w:lang w:val="hr-HR"/>
        </w:rPr>
        <w:t>Osiguratelj</w:t>
      </w:r>
      <w:r w:rsidR="00194832" w:rsidRPr="00787E30">
        <w:rPr>
          <w:rFonts w:ascii="Arial" w:hAnsi="Arial" w:cs="Arial"/>
          <w:sz w:val="20"/>
          <w:lang w:val="hr-HR"/>
        </w:rPr>
        <w:t xml:space="preserve"> primi plaćanja po osnovi </w:t>
      </w:r>
      <w:r w:rsidR="00E23357" w:rsidRPr="00787E30">
        <w:rPr>
          <w:rFonts w:ascii="Arial" w:hAnsi="Arial" w:cs="Arial"/>
          <w:sz w:val="20"/>
          <w:lang w:val="hr-HR"/>
        </w:rPr>
        <w:t>MPR Kredita</w:t>
      </w:r>
      <w:r w:rsidR="00194832" w:rsidRPr="00787E30">
        <w:rPr>
          <w:rFonts w:ascii="Arial" w:hAnsi="Arial" w:cs="Arial"/>
          <w:sz w:val="20"/>
          <w:lang w:val="hr-HR"/>
        </w:rPr>
        <w:t xml:space="preserve"> i </w:t>
      </w:r>
      <w:r w:rsidR="00F83212" w:rsidRPr="00787E30">
        <w:rPr>
          <w:rFonts w:ascii="Arial" w:hAnsi="Arial" w:cs="Arial"/>
          <w:sz w:val="20"/>
          <w:lang w:val="hr-HR"/>
        </w:rPr>
        <w:t>Sporazuma o osiguranju portfelja</w:t>
      </w:r>
      <w:r w:rsidR="00E23357" w:rsidRPr="00787E30">
        <w:rPr>
          <w:rFonts w:ascii="Arial" w:hAnsi="Arial" w:cs="Arial"/>
          <w:sz w:val="20"/>
          <w:lang w:val="hr-HR"/>
        </w:rPr>
        <w:t xml:space="preserve"> Osiguranika 1 i Sporazuma o osiguranju portfelja Osiguranika 2</w:t>
      </w:r>
      <w:r w:rsidR="00194832" w:rsidRPr="00787E30">
        <w:rPr>
          <w:rFonts w:ascii="Arial" w:hAnsi="Arial" w:cs="Arial"/>
          <w:sz w:val="20"/>
          <w:lang w:val="hr-HR"/>
        </w:rPr>
        <w:t xml:space="preserve">, </w:t>
      </w:r>
      <w:r w:rsidR="00E14740" w:rsidRPr="00787E30">
        <w:rPr>
          <w:rFonts w:ascii="Arial" w:hAnsi="Arial" w:cs="Arial"/>
          <w:sz w:val="20"/>
          <w:lang w:val="hr-HR"/>
        </w:rPr>
        <w:t>Osiguratelj</w:t>
      </w:r>
      <w:r w:rsidR="00194832" w:rsidRPr="00787E30">
        <w:rPr>
          <w:rFonts w:ascii="Arial" w:hAnsi="Arial" w:cs="Arial"/>
          <w:sz w:val="20"/>
          <w:lang w:val="hr-HR"/>
        </w:rPr>
        <w:t xml:space="preserve"> će _______% (100%-</w:t>
      </w:r>
      <w:r w:rsidR="001274FE" w:rsidRPr="00787E30">
        <w:rPr>
          <w:rFonts w:ascii="Arial" w:hAnsi="Arial" w:cs="Arial"/>
          <w:sz w:val="20"/>
          <w:lang w:val="hr-HR"/>
        </w:rPr>
        <w:t>Stopa pokrića</w:t>
      </w:r>
      <w:r w:rsidR="00194832" w:rsidRPr="00787E30">
        <w:rPr>
          <w:rFonts w:ascii="Arial" w:hAnsi="Arial" w:cs="Arial"/>
          <w:sz w:val="20"/>
          <w:lang w:val="hr-HR"/>
        </w:rPr>
        <w:t xml:space="preserve">) takvih plaćanja proslijediti </w:t>
      </w:r>
      <w:r w:rsidR="00E14740" w:rsidRPr="00787E30">
        <w:rPr>
          <w:rFonts w:ascii="Arial" w:hAnsi="Arial" w:cs="Arial"/>
          <w:sz w:val="20"/>
          <w:lang w:val="hr-HR"/>
        </w:rPr>
        <w:t>Osigurani</w:t>
      </w:r>
      <w:r w:rsidR="00787E30" w:rsidRPr="00787E30">
        <w:rPr>
          <w:rFonts w:ascii="Arial" w:hAnsi="Arial" w:cs="Arial"/>
          <w:sz w:val="20"/>
          <w:lang w:val="hr-HR"/>
        </w:rPr>
        <w:t>cima</w:t>
      </w:r>
      <w:r w:rsidR="00194832" w:rsidRPr="00787E30">
        <w:rPr>
          <w:rFonts w:ascii="Arial" w:hAnsi="Arial" w:cs="Arial"/>
          <w:sz w:val="20"/>
          <w:lang w:val="hr-HR"/>
        </w:rPr>
        <w:t xml:space="preserve">, u valuti u kojoj ih je </w:t>
      </w:r>
      <w:r w:rsidR="00E14740" w:rsidRPr="00787E30">
        <w:rPr>
          <w:rFonts w:ascii="Arial" w:hAnsi="Arial" w:cs="Arial"/>
          <w:sz w:val="20"/>
          <w:lang w:val="hr-HR"/>
        </w:rPr>
        <w:t>Osiguratelj</w:t>
      </w:r>
      <w:r w:rsidR="00194832" w:rsidRPr="00787E30">
        <w:rPr>
          <w:rFonts w:ascii="Arial" w:hAnsi="Arial" w:cs="Arial"/>
          <w:sz w:val="20"/>
          <w:lang w:val="hr-HR"/>
        </w:rPr>
        <w:t xml:space="preserve"> naplatio</w:t>
      </w:r>
      <w:r w:rsidR="00CA3509" w:rsidRPr="00787E30">
        <w:rPr>
          <w:rFonts w:ascii="Arial" w:hAnsi="Arial" w:cs="Arial"/>
          <w:sz w:val="20"/>
          <w:lang w:val="hr-HR"/>
        </w:rPr>
        <w:t xml:space="preserve"> ili ako to nije moguće, u </w:t>
      </w:r>
      <w:proofErr w:type="spellStart"/>
      <w:r w:rsidR="00CA3509" w:rsidRPr="00787E30">
        <w:rPr>
          <w:rFonts w:ascii="Arial" w:hAnsi="Arial" w:cs="Arial"/>
          <w:sz w:val="20"/>
          <w:lang w:val="hr-HR"/>
        </w:rPr>
        <w:t>eurskoj</w:t>
      </w:r>
      <w:proofErr w:type="spellEnd"/>
      <w:r w:rsidR="00CA3509" w:rsidRPr="00787E30">
        <w:rPr>
          <w:rFonts w:ascii="Arial" w:hAnsi="Arial" w:cs="Arial"/>
          <w:sz w:val="20"/>
          <w:lang w:val="hr-HR"/>
        </w:rPr>
        <w:t xml:space="preserve"> protuvrijednosti po prodajnom tečaju Osiguratelja na dan plaćanja</w:t>
      </w:r>
      <w:r w:rsidR="00D4076C" w:rsidRPr="00787E30">
        <w:rPr>
          <w:rFonts w:ascii="Arial" w:hAnsi="Arial" w:cs="Arial"/>
          <w:sz w:val="20"/>
          <w:lang w:val="hr-HR"/>
        </w:rPr>
        <w:t>,</w:t>
      </w:r>
    </w:p>
    <w:p w14:paraId="246CBD71" w14:textId="77777777" w:rsidR="0031331E" w:rsidRPr="00787E30" w:rsidRDefault="0031331E" w:rsidP="006B55DB">
      <w:pPr>
        <w:tabs>
          <w:tab w:val="left" w:pos="8789"/>
        </w:tabs>
        <w:spacing w:line="276" w:lineRule="auto"/>
        <w:ind w:left="851" w:hanging="425"/>
        <w:rPr>
          <w:rFonts w:ascii="Arial" w:hAnsi="Arial" w:cs="Arial"/>
          <w:sz w:val="20"/>
          <w:lang w:val="hr-HR"/>
        </w:rPr>
      </w:pPr>
    </w:p>
    <w:p w14:paraId="4CBF1466" w14:textId="6D819D5A" w:rsidR="00D4076C" w:rsidRPr="00787E30" w:rsidRDefault="004C58B5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po sklapanju ovog Ugovora i izvršenoj isplati Odšteta u korist Osiguranik</w:t>
      </w:r>
      <w:r w:rsidR="00B31B32" w:rsidRPr="00787E30">
        <w:rPr>
          <w:rFonts w:ascii="Arial" w:hAnsi="Arial" w:cs="Arial"/>
          <w:sz w:val="20"/>
          <w:lang w:val="hr-HR"/>
        </w:rPr>
        <w:t>a</w:t>
      </w:r>
      <w:r w:rsidRPr="00787E30">
        <w:rPr>
          <w:rFonts w:ascii="Arial" w:hAnsi="Arial" w:cs="Arial"/>
          <w:sz w:val="20"/>
          <w:lang w:val="hr-HR"/>
        </w:rPr>
        <w:t>, pisano obavijesti</w:t>
      </w:r>
      <w:r w:rsidR="00B31B32" w:rsidRPr="00787E30">
        <w:rPr>
          <w:rFonts w:ascii="Arial" w:hAnsi="Arial" w:cs="Arial"/>
          <w:sz w:val="20"/>
          <w:lang w:val="hr-HR"/>
        </w:rPr>
        <w:t>ti</w:t>
      </w:r>
      <w:r w:rsidRPr="00787E30">
        <w:rPr>
          <w:rFonts w:ascii="Arial" w:hAnsi="Arial" w:cs="Arial"/>
          <w:sz w:val="20"/>
          <w:lang w:val="hr-HR"/>
        </w:rPr>
        <w:t xml:space="preserve"> Izvoznika i ostale dužnike po MPR Kreditu, kao i tijelo ili sud pred kojim se vodi bilo kakav postupak u vezi tražbine iz MPR Kredita, o ustupu radi ispunjenja tražbina iz </w:t>
      </w:r>
      <w:r w:rsidR="00B31B32" w:rsidRPr="00787E30">
        <w:rPr>
          <w:rFonts w:ascii="Arial" w:hAnsi="Arial" w:cs="Arial"/>
          <w:sz w:val="20"/>
          <w:lang w:val="hr-HR"/>
        </w:rPr>
        <w:t>članka 4. ovog Ugovora</w:t>
      </w:r>
      <w:r w:rsidR="009B75BD" w:rsidRPr="00787E30">
        <w:rPr>
          <w:rFonts w:ascii="Arial" w:hAnsi="Arial" w:cs="Arial"/>
          <w:sz w:val="20"/>
          <w:lang w:val="hr-HR"/>
        </w:rPr>
        <w:t>.</w:t>
      </w:r>
    </w:p>
    <w:p w14:paraId="64F9B8C2" w14:textId="77777777" w:rsidR="00A20334" w:rsidRPr="00787E30" w:rsidRDefault="00A20334" w:rsidP="00451525">
      <w:pPr>
        <w:rPr>
          <w:rFonts w:ascii="Arial" w:hAnsi="Arial" w:cs="Arial"/>
          <w:sz w:val="20"/>
          <w:lang w:val="hr-HR"/>
        </w:rPr>
      </w:pPr>
    </w:p>
    <w:p w14:paraId="6B9241F8" w14:textId="5DF5FBFA" w:rsidR="00A20334" w:rsidRPr="00787E30" w:rsidRDefault="00A20334" w:rsidP="00900813">
      <w:pPr>
        <w:pStyle w:val="ListParagraph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Strane su suglasne da su i </w:t>
      </w:r>
      <w:r w:rsidR="00065F5A" w:rsidRPr="00787E30">
        <w:rPr>
          <w:rFonts w:ascii="Arial" w:hAnsi="Arial" w:cs="Arial"/>
          <w:sz w:val="20"/>
          <w:lang w:val="hr-HR"/>
        </w:rPr>
        <w:t xml:space="preserve">Osiguratelj i Osiguranik </w:t>
      </w:r>
      <w:r w:rsidRPr="00787E30">
        <w:rPr>
          <w:rFonts w:ascii="Arial" w:hAnsi="Arial" w:cs="Arial"/>
          <w:sz w:val="20"/>
          <w:lang w:val="hr-HR"/>
        </w:rPr>
        <w:t xml:space="preserve">ovlašteni </w:t>
      </w:r>
      <w:r w:rsidR="00160657" w:rsidRPr="00787E30">
        <w:rPr>
          <w:rFonts w:ascii="Arial" w:hAnsi="Arial" w:cs="Arial"/>
          <w:sz w:val="20"/>
          <w:lang w:val="hr-HR"/>
        </w:rPr>
        <w:t>Izvozniku</w:t>
      </w:r>
      <w:r w:rsidRPr="00787E30">
        <w:rPr>
          <w:rFonts w:ascii="Arial" w:hAnsi="Arial" w:cs="Arial"/>
          <w:sz w:val="20"/>
          <w:lang w:val="hr-HR"/>
        </w:rPr>
        <w:t xml:space="preserve">, kao i tijelu ili sudu pred kojim se vodi bilo kakav postupak u vezi tražbine iz </w:t>
      </w:r>
      <w:r w:rsidR="005241D5" w:rsidRPr="00787E30">
        <w:rPr>
          <w:rFonts w:ascii="Arial" w:hAnsi="Arial" w:cs="Arial"/>
          <w:sz w:val="20"/>
          <w:lang w:val="hr-HR"/>
        </w:rPr>
        <w:t>MPR Kredita</w:t>
      </w:r>
      <w:r w:rsidRPr="00787E30">
        <w:rPr>
          <w:rFonts w:ascii="Arial" w:hAnsi="Arial" w:cs="Arial"/>
          <w:sz w:val="20"/>
          <w:lang w:val="hr-HR"/>
        </w:rPr>
        <w:t>, dostaviti primjerak ovog Ugovora</w:t>
      </w:r>
      <w:r w:rsidR="00AC599E" w:rsidRPr="00787E30">
        <w:rPr>
          <w:rFonts w:ascii="Arial" w:hAnsi="Arial" w:cs="Arial"/>
          <w:sz w:val="20"/>
          <w:lang w:val="hr-HR"/>
        </w:rPr>
        <w:t xml:space="preserve">, Sporazuma o osiguranju portfelja Osiguranika 1 i Sporazuma o osiguranju portfelja Osiguranika 2 kao </w:t>
      </w:r>
      <w:r w:rsidRPr="00787E30">
        <w:rPr>
          <w:rFonts w:ascii="Arial" w:hAnsi="Arial" w:cs="Arial"/>
          <w:sz w:val="20"/>
          <w:lang w:val="hr-HR"/>
        </w:rPr>
        <w:t xml:space="preserve">i primjerak </w:t>
      </w:r>
      <w:r w:rsidR="001A029D" w:rsidRPr="00787E30">
        <w:rPr>
          <w:rFonts w:ascii="Arial" w:hAnsi="Arial" w:cs="Arial"/>
          <w:sz w:val="20"/>
          <w:lang w:val="hr-HR"/>
        </w:rPr>
        <w:t>Općih uvjeta</w:t>
      </w:r>
      <w:r w:rsidRPr="00787E30">
        <w:rPr>
          <w:rFonts w:ascii="Arial" w:hAnsi="Arial" w:cs="Arial"/>
          <w:sz w:val="20"/>
          <w:lang w:val="hr-HR"/>
        </w:rPr>
        <w:t>, kao dokaz o izvršenom ustupu radi ispunjenja tražbin</w:t>
      </w:r>
      <w:r w:rsidR="009F2AAB" w:rsidRPr="00787E30">
        <w:rPr>
          <w:rFonts w:ascii="Arial" w:hAnsi="Arial" w:cs="Arial"/>
          <w:sz w:val="20"/>
          <w:lang w:val="hr-HR"/>
        </w:rPr>
        <w:t>a</w:t>
      </w:r>
      <w:r w:rsidRPr="00787E30">
        <w:rPr>
          <w:rFonts w:ascii="Arial" w:hAnsi="Arial" w:cs="Arial"/>
          <w:sz w:val="20"/>
          <w:lang w:val="hr-HR"/>
        </w:rPr>
        <w:t xml:space="preserve"> iz članka </w:t>
      </w:r>
      <w:r w:rsidR="009F2AAB" w:rsidRPr="00787E30">
        <w:rPr>
          <w:rFonts w:ascii="Arial" w:hAnsi="Arial" w:cs="Arial"/>
          <w:sz w:val="20"/>
          <w:lang w:val="hr-HR"/>
        </w:rPr>
        <w:t>4</w:t>
      </w:r>
      <w:r w:rsidRPr="00787E30">
        <w:rPr>
          <w:rFonts w:ascii="Arial" w:hAnsi="Arial" w:cs="Arial"/>
          <w:sz w:val="20"/>
          <w:lang w:val="hr-HR"/>
        </w:rPr>
        <w:t xml:space="preserve">. ovog </w:t>
      </w:r>
      <w:r w:rsidR="006C0E2F" w:rsidRPr="00787E30">
        <w:rPr>
          <w:rFonts w:ascii="Arial" w:hAnsi="Arial" w:cs="Arial"/>
          <w:sz w:val="20"/>
          <w:lang w:val="hr-HR"/>
        </w:rPr>
        <w:t>U</w:t>
      </w:r>
      <w:r w:rsidRPr="00787E30">
        <w:rPr>
          <w:rFonts w:ascii="Arial" w:hAnsi="Arial" w:cs="Arial"/>
          <w:sz w:val="20"/>
          <w:lang w:val="hr-HR"/>
        </w:rPr>
        <w:t xml:space="preserve">govora s </w:t>
      </w:r>
      <w:r w:rsidR="009F2AAB" w:rsidRPr="00787E30">
        <w:rPr>
          <w:rFonts w:ascii="Arial" w:hAnsi="Arial" w:cs="Arial"/>
          <w:sz w:val="20"/>
          <w:lang w:val="hr-HR"/>
        </w:rPr>
        <w:t>Osiguratelja na Osiguranika</w:t>
      </w:r>
      <w:r w:rsidRPr="00787E30">
        <w:rPr>
          <w:rFonts w:ascii="Arial" w:hAnsi="Arial" w:cs="Arial"/>
          <w:sz w:val="20"/>
          <w:lang w:val="hr-HR"/>
        </w:rPr>
        <w:t>.</w:t>
      </w:r>
    </w:p>
    <w:p w14:paraId="54006472" w14:textId="77777777" w:rsidR="007515FB" w:rsidRPr="00787E30" w:rsidRDefault="007515FB" w:rsidP="00451525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589129E0" w14:textId="1D4DC663" w:rsidR="007515FB" w:rsidRPr="00787E30" w:rsidRDefault="007515FB" w:rsidP="006B55D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Osiguranik 1 neće biti odgovoran za nemogućnost naplate tražbina iz članka 4. ovog Ugovora ako u sudskom, javnobilježničkom ili drugom postupku bude pravomoćno utvrđeno da Osiguranik 1, osim skrivljenim postupanjem, nije ovlašten voditi postupak i naplaćivati tražbine na temelju ustupa izvršenog u skladu s člankom 5. ovog Ugovora. U tom slučaju Strane će postupiti u skladu s člankom 7. ovog Ugovora.</w:t>
      </w:r>
    </w:p>
    <w:p w14:paraId="5ABB9D6C" w14:textId="77777777" w:rsidR="00AC5FB1" w:rsidRPr="00787E30" w:rsidRDefault="00AC5FB1" w:rsidP="006B55DB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1BC42C1D" w14:textId="77777777" w:rsidR="0070752F" w:rsidRPr="00787E30" w:rsidRDefault="00DC2F86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787E30">
        <w:rPr>
          <w:rFonts w:ascii="Arial" w:hAnsi="Arial" w:cs="Arial"/>
          <w:bCs/>
          <w:i w:val="0"/>
          <w:sz w:val="20"/>
        </w:rPr>
        <w:t>Članak 7</w:t>
      </w:r>
      <w:r w:rsidR="0070752F" w:rsidRPr="00787E30">
        <w:rPr>
          <w:rFonts w:ascii="Arial" w:hAnsi="Arial" w:cs="Arial"/>
          <w:bCs/>
          <w:i w:val="0"/>
          <w:sz w:val="20"/>
        </w:rPr>
        <w:t>.</w:t>
      </w:r>
    </w:p>
    <w:p w14:paraId="4FDD1460" w14:textId="77777777" w:rsidR="00DC2F86" w:rsidRPr="00787E30" w:rsidRDefault="00DC2F86" w:rsidP="00AC5FB1">
      <w:pPr>
        <w:spacing w:line="276" w:lineRule="auto"/>
        <w:rPr>
          <w:rFonts w:ascii="Arial" w:hAnsi="Arial" w:cs="Arial"/>
          <w:sz w:val="20"/>
          <w:lang w:val="hr-HR" w:eastAsia="hr-HR"/>
        </w:rPr>
      </w:pPr>
    </w:p>
    <w:p w14:paraId="79DA1CD2" w14:textId="376264A1" w:rsidR="00254510" w:rsidRPr="00787E30" w:rsidRDefault="0001125D" w:rsidP="006B55DB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S</w:t>
      </w:r>
      <w:r w:rsidR="00D4076C" w:rsidRPr="00787E30">
        <w:rPr>
          <w:rFonts w:ascii="Arial" w:hAnsi="Arial" w:cs="Arial"/>
          <w:sz w:val="20"/>
          <w:lang w:val="hr-HR"/>
        </w:rPr>
        <w:t xml:space="preserve">trane suglasno utvrđuju da je Osiguratelj ovlašten u svakom trenutku jednostranom pisanom izjavom upućenom Osiguraniku </w:t>
      </w:r>
      <w:r w:rsidR="00932315" w:rsidRPr="00787E30">
        <w:rPr>
          <w:rFonts w:ascii="Arial" w:hAnsi="Arial" w:cs="Arial"/>
          <w:sz w:val="20"/>
          <w:lang w:val="hr-HR"/>
        </w:rPr>
        <w:t xml:space="preserve">1 </w:t>
      </w:r>
      <w:r w:rsidR="00D4076C" w:rsidRPr="00787E30">
        <w:rPr>
          <w:rFonts w:ascii="Arial" w:hAnsi="Arial" w:cs="Arial"/>
          <w:sz w:val="20"/>
          <w:lang w:val="hr-HR"/>
        </w:rPr>
        <w:t xml:space="preserve">od Osiguranika </w:t>
      </w:r>
      <w:r w:rsidR="00932315" w:rsidRPr="00787E30">
        <w:rPr>
          <w:rFonts w:ascii="Arial" w:hAnsi="Arial" w:cs="Arial"/>
          <w:sz w:val="20"/>
          <w:lang w:val="hr-HR"/>
        </w:rPr>
        <w:t xml:space="preserve">1 </w:t>
      </w:r>
      <w:r w:rsidR="00D4076C" w:rsidRPr="00787E30">
        <w:rPr>
          <w:rFonts w:ascii="Arial" w:hAnsi="Arial" w:cs="Arial"/>
          <w:sz w:val="20"/>
          <w:lang w:val="hr-HR"/>
        </w:rPr>
        <w:t>preuzeti natrag nenamireni dio tražbina iz članka 4.</w:t>
      </w:r>
      <w:r w:rsidR="00333D2C" w:rsidRPr="00787E30">
        <w:rPr>
          <w:rFonts w:ascii="Arial" w:hAnsi="Arial" w:cs="Arial"/>
          <w:sz w:val="20"/>
          <w:lang w:val="hr-HR"/>
        </w:rPr>
        <w:t xml:space="preserve"> i 5.</w:t>
      </w:r>
      <w:r w:rsidR="00D4076C" w:rsidRPr="00787E30">
        <w:rPr>
          <w:rFonts w:ascii="Arial" w:hAnsi="Arial" w:cs="Arial"/>
          <w:sz w:val="20"/>
          <w:lang w:val="hr-HR"/>
        </w:rPr>
        <w:t xml:space="preserve"> ovog Ugovora, sve uvećano za pripadajuću zakonsku zateznu kamatu, te obavijestiti Osiguranika </w:t>
      </w:r>
      <w:r w:rsidR="00932315" w:rsidRPr="00787E30">
        <w:rPr>
          <w:rFonts w:ascii="Arial" w:hAnsi="Arial" w:cs="Arial"/>
          <w:sz w:val="20"/>
          <w:lang w:val="hr-HR"/>
        </w:rPr>
        <w:t xml:space="preserve">1 </w:t>
      </w:r>
      <w:r w:rsidR="00D4076C" w:rsidRPr="00787E30">
        <w:rPr>
          <w:rFonts w:ascii="Arial" w:hAnsi="Arial" w:cs="Arial"/>
          <w:sz w:val="20"/>
          <w:lang w:val="hr-HR"/>
        </w:rPr>
        <w:t>da će od tada Osiguratelj samostalno voditi sve potrebne radnje i sve postupke naplate.</w:t>
      </w:r>
    </w:p>
    <w:p w14:paraId="5FEA966A" w14:textId="77777777" w:rsidR="00254510" w:rsidRPr="00787E30" w:rsidRDefault="00254510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6F63776C" w14:textId="6706D8AC" w:rsidR="00FB62EF" w:rsidRPr="00787E30" w:rsidRDefault="00D4076C" w:rsidP="00451525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Osiguranik</w:t>
      </w:r>
      <w:r w:rsidR="00AF2D47" w:rsidRPr="00787E30">
        <w:rPr>
          <w:rFonts w:ascii="Arial" w:hAnsi="Arial" w:cs="Arial"/>
          <w:sz w:val="20"/>
          <w:lang w:val="hr-HR"/>
        </w:rPr>
        <w:t xml:space="preserve"> 1</w:t>
      </w:r>
      <w:r w:rsidRPr="00787E30">
        <w:rPr>
          <w:rFonts w:ascii="Arial" w:hAnsi="Arial" w:cs="Arial"/>
          <w:sz w:val="20"/>
          <w:lang w:val="hr-HR"/>
        </w:rPr>
        <w:t xml:space="preserve"> je obvezan</w:t>
      </w:r>
      <w:r w:rsidR="007A6AB4" w:rsidRPr="00787E30">
        <w:rPr>
          <w:rFonts w:ascii="Arial" w:hAnsi="Arial" w:cs="Arial"/>
          <w:sz w:val="20"/>
          <w:lang w:val="hr-HR"/>
        </w:rPr>
        <w:t>, bez odgode,</w:t>
      </w:r>
      <w:r w:rsidRPr="00787E30">
        <w:rPr>
          <w:rFonts w:ascii="Arial" w:hAnsi="Arial" w:cs="Arial"/>
          <w:sz w:val="20"/>
          <w:lang w:val="hr-HR"/>
        </w:rPr>
        <w:t xml:space="preserve"> poduzeti sve dopuštene pravne radnje (primjerice prijenos djeljivih instrumenata osiguranja, po potrebi zaključenje ugovora o ustupu kojim Osiguranik </w:t>
      </w:r>
      <w:r w:rsidR="002A4C66" w:rsidRPr="00787E30">
        <w:rPr>
          <w:rFonts w:ascii="Arial" w:hAnsi="Arial" w:cs="Arial"/>
          <w:sz w:val="20"/>
          <w:lang w:val="hr-HR"/>
        </w:rPr>
        <w:t xml:space="preserve">1 </w:t>
      </w:r>
      <w:r w:rsidRPr="00787E30">
        <w:rPr>
          <w:rFonts w:ascii="Arial" w:hAnsi="Arial" w:cs="Arial"/>
          <w:sz w:val="20"/>
          <w:lang w:val="hr-HR"/>
        </w:rPr>
        <w:t xml:space="preserve">nazad ustupa Osigurateljeve tražbine i dr.) kako bi se na Osiguratelja prenijela sva prava iz </w:t>
      </w:r>
      <w:r w:rsidR="002A4C66" w:rsidRPr="00787E30">
        <w:rPr>
          <w:rFonts w:ascii="Arial" w:hAnsi="Arial" w:cs="Arial"/>
          <w:sz w:val="20"/>
          <w:lang w:val="hr-HR"/>
        </w:rPr>
        <w:t>MPR Kredita</w:t>
      </w:r>
      <w:r w:rsidR="00601633" w:rsidRPr="00787E30">
        <w:rPr>
          <w:rFonts w:ascii="Arial" w:hAnsi="Arial" w:cs="Arial"/>
          <w:sz w:val="20"/>
          <w:lang w:val="hr-HR"/>
        </w:rPr>
        <w:t>, koja se mogu prenijeti,</w:t>
      </w:r>
      <w:r w:rsidRPr="00787E30">
        <w:rPr>
          <w:rFonts w:ascii="Arial" w:hAnsi="Arial" w:cs="Arial"/>
          <w:sz w:val="20"/>
          <w:lang w:val="hr-HR"/>
        </w:rPr>
        <w:t xml:space="preserve"> razmjerno iznosu nenamirenog dijela tražbina iz članka 4.</w:t>
      </w:r>
      <w:r w:rsidR="00333D2C" w:rsidRPr="00787E30">
        <w:rPr>
          <w:rFonts w:ascii="Arial" w:hAnsi="Arial" w:cs="Arial"/>
          <w:sz w:val="20"/>
          <w:lang w:val="hr-HR"/>
        </w:rPr>
        <w:t xml:space="preserve"> i 5.</w:t>
      </w:r>
      <w:r w:rsidRPr="00787E30">
        <w:rPr>
          <w:rFonts w:ascii="Arial" w:hAnsi="Arial" w:cs="Arial"/>
          <w:sz w:val="20"/>
          <w:lang w:val="hr-HR"/>
        </w:rPr>
        <w:t xml:space="preserve"> ovog Ugovora, sve uvećano za pripadajuću zakonsku zateznu kamatu. </w:t>
      </w:r>
      <w:r w:rsidR="00FB62EF" w:rsidRPr="00787E30">
        <w:rPr>
          <w:rFonts w:ascii="Arial" w:hAnsi="Arial" w:cs="Arial"/>
          <w:sz w:val="20"/>
          <w:lang w:val="hr-HR"/>
        </w:rPr>
        <w:t>Trošak radnji poduzetih s tim u svezi snosi Osiguratelj.</w:t>
      </w:r>
    </w:p>
    <w:p w14:paraId="58E0DE2C" w14:textId="77777777" w:rsidR="001E4702" w:rsidRPr="00787E30" w:rsidRDefault="001E4702" w:rsidP="00451525">
      <w:pPr>
        <w:rPr>
          <w:rFonts w:ascii="Arial" w:hAnsi="Arial" w:cs="Arial"/>
          <w:sz w:val="20"/>
          <w:lang w:val="hr-HR"/>
        </w:rPr>
      </w:pPr>
    </w:p>
    <w:p w14:paraId="45B8290F" w14:textId="2CA8A1EB" w:rsidR="001E4702" w:rsidRPr="00787E30" w:rsidRDefault="001E4702" w:rsidP="00451525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 xml:space="preserve">Strane suglasno utvrđuju da je Osiguratelj ovlašten u svakom trenutku jednostranom pisanom izjavom upućenom Osiguraniku 2 od Osiguranika 2 preuzeti natrag nenamireni dio tražbina iz članka 4. </w:t>
      </w:r>
      <w:r w:rsidR="00333D2C" w:rsidRPr="00787E30">
        <w:rPr>
          <w:rFonts w:ascii="Arial" w:hAnsi="Arial" w:cs="Arial"/>
          <w:sz w:val="20"/>
          <w:lang w:val="hr-HR"/>
        </w:rPr>
        <w:t xml:space="preserve">i 5. </w:t>
      </w:r>
      <w:r w:rsidRPr="00787E30">
        <w:rPr>
          <w:rFonts w:ascii="Arial" w:hAnsi="Arial" w:cs="Arial"/>
          <w:sz w:val="20"/>
          <w:lang w:val="hr-HR"/>
        </w:rPr>
        <w:t>ovog Ugovora, sve uvećano za pripadajuću zakonsku zateznu kamatu, te obavijestiti Osiguranika 2 da će od tada Osiguratelj samostalno voditi sve potrebne radnje i sve postupke naplate.</w:t>
      </w:r>
    </w:p>
    <w:p w14:paraId="22E67EAC" w14:textId="77777777" w:rsidR="009642D2" w:rsidRPr="00787E30" w:rsidRDefault="009642D2" w:rsidP="00451525">
      <w:pPr>
        <w:rPr>
          <w:rFonts w:ascii="Arial" w:hAnsi="Arial" w:cs="Arial"/>
          <w:sz w:val="20"/>
          <w:lang w:val="hr-HR"/>
        </w:rPr>
      </w:pPr>
    </w:p>
    <w:p w14:paraId="7F9661D3" w14:textId="287A2DA5" w:rsidR="009642D2" w:rsidRPr="00787E30" w:rsidRDefault="009642D2" w:rsidP="006B55DB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Osiguranik 2 je obvezan, bez odgode, poduzeti sve dopuštene pravne radnje (primjerice prijenos djeljivih instrumenata osiguranja, po potrebi zaključenje ugovora o ustupu kojim Osiguranik 2 nazad ustupa Osigurateljeve tražbine i dr.) kako bi se na Osiguratelja prenijela sva prava iz MPR Kredita, koja se mogu prenijeti, razmjerno iznosu nenamirenog dijela tražbina iz članka 4. i 5. ovog Ugovora, sve uvećano za pripadajuću zakonsku zateznu kamatu. Trošak radnji poduzetih s tim u svezi snosi Osiguratelj.</w:t>
      </w:r>
    </w:p>
    <w:p w14:paraId="0FD2BE98" w14:textId="77777777" w:rsidR="009642D2" w:rsidRPr="00787E30" w:rsidRDefault="009642D2" w:rsidP="00451525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5C6F3F43" w14:textId="16A6BA67" w:rsidR="007A3EE0" w:rsidRPr="00787E30" w:rsidRDefault="007A3EE0" w:rsidP="00451525">
      <w:pPr>
        <w:pStyle w:val="ListParagraph"/>
        <w:numPr>
          <w:ilvl w:val="0"/>
          <w:numId w:val="29"/>
        </w:numPr>
        <w:spacing w:line="276" w:lineRule="auto"/>
        <w:jc w:val="both"/>
        <w:rPr>
          <w:rStyle w:val="CharStyle22"/>
          <w:rFonts w:eastAsia="Times New Roman"/>
          <w:sz w:val="20"/>
          <w:szCs w:val="20"/>
        </w:rPr>
      </w:pPr>
      <w:r w:rsidRPr="00787E30">
        <w:rPr>
          <w:rStyle w:val="CharStyle22"/>
          <w:sz w:val="20"/>
          <w:szCs w:val="20"/>
          <w:lang w:val="hr-HR"/>
        </w:rPr>
        <w:t xml:space="preserve">U svrhu </w:t>
      </w:r>
      <w:r w:rsidRPr="00787E30">
        <w:rPr>
          <w:rFonts w:ascii="Arial" w:hAnsi="Arial" w:cs="Arial"/>
          <w:sz w:val="20"/>
          <w:lang w:val="hr-HR"/>
        </w:rPr>
        <w:t>ispunjenja</w:t>
      </w:r>
      <w:r w:rsidRPr="00787E30">
        <w:rPr>
          <w:rStyle w:val="CharStyle22"/>
          <w:sz w:val="20"/>
          <w:szCs w:val="20"/>
          <w:lang w:val="hr-HR"/>
        </w:rPr>
        <w:t xml:space="preserve"> obveza iz stav</w:t>
      </w:r>
      <w:r w:rsidR="009642D2" w:rsidRPr="00787E30">
        <w:rPr>
          <w:rStyle w:val="CharStyle22"/>
          <w:sz w:val="20"/>
          <w:szCs w:val="20"/>
          <w:lang w:val="hr-HR"/>
        </w:rPr>
        <w:t>a</w:t>
      </w:r>
      <w:r w:rsidRPr="00787E30">
        <w:rPr>
          <w:rStyle w:val="CharStyle22"/>
          <w:sz w:val="20"/>
          <w:szCs w:val="20"/>
          <w:lang w:val="hr-HR"/>
        </w:rPr>
        <w:t xml:space="preserve">ka </w:t>
      </w:r>
      <w:r w:rsidR="00801805" w:rsidRPr="00787E30">
        <w:rPr>
          <w:rStyle w:val="CharStyle22"/>
          <w:sz w:val="20"/>
          <w:szCs w:val="20"/>
          <w:lang w:val="hr-HR"/>
        </w:rPr>
        <w:t>3</w:t>
      </w:r>
      <w:r w:rsidRPr="00787E30">
        <w:rPr>
          <w:rStyle w:val="CharStyle22"/>
          <w:sz w:val="20"/>
          <w:szCs w:val="20"/>
          <w:lang w:val="hr-HR"/>
        </w:rPr>
        <w:t xml:space="preserve">. </w:t>
      </w:r>
      <w:r w:rsidR="009642D2" w:rsidRPr="00787E30">
        <w:rPr>
          <w:rStyle w:val="CharStyle22"/>
          <w:sz w:val="20"/>
          <w:szCs w:val="20"/>
          <w:lang w:val="hr-HR"/>
        </w:rPr>
        <w:t xml:space="preserve">i 4. </w:t>
      </w:r>
      <w:r w:rsidRPr="00787E30">
        <w:rPr>
          <w:rStyle w:val="CharStyle22"/>
          <w:sz w:val="20"/>
          <w:szCs w:val="20"/>
          <w:lang w:val="hr-HR"/>
        </w:rPr>
        <w:t>ovog članka prema Osiguratelju, Osiguranik 2 ima pravo jednostranom pisanom izjavom upućenom Osiguraniku 1, od Osiguranika 1 preuzeti natrag nenamireni dio tražbina iz članka 4. i 5. ovog Ugovora.</w:t>
      </w:r>
    </w:p>
    <w:p w14:paraId="4B7EDAE4" w14:textId="77777777" w:rsidR="00451525" w:rsidRPr="00787E30" w:rsidRDefault="00451525" w:rsidP="00451525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787E30" w:rsidRDefault="0070752F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787E30">
        <w:rPr>
          <w:rFonts w:ascii="Arial" w:hAnsi="Arial" w:cs="Arial"/>
          <w:b/>
          <w:bCs/>
          <w:sz w:val="20"/>
          <w:lang w:val="hr-HR"/>
        </w:rPr>
        <w:t>Članak 8.</w:t>
      </w:r>
    </w:p>
    <w:p w14:paraId="51919DC6" w14:textId="77777777" w:rsidR="00DC2F86" w:rsidRPr="00787E30" w:rsidRDefault="00DC2F86" w:rsidP="00787E30">
      <w:pPr>
        <w:spacing w:line="276" w:lineRule="auto"/>
        <w:rPr>
          <w:rFonts w:ascii="Arial" w:hAnsi="Arial" w:cs="Arial"/>
          <w:sz w:val="20"/>
          <w:lang w:val="hr-HR"/>
        </w:rPr>
      </w:pPr>
    </w:p>
    <w:p w14:paraId="1A49F4CB" w14:textId="2EDB5D7D" w:rsidR="00152E5F" w:rsidRPr="00787E30" w:rsidRDefault="00152E5F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 xml:space="preserve">Strane suglasno utvrđuju da se na odnos Strana iz ovog Ugovora prvenstveno primjenjuju odredbe ovog Ugovora, a tek </w:t>
      </w:r>
      <w:proofErr w:type="spellStart"/>
      <w:r w:rsidRPr="00787E30">
        <w:rPr>
          <w:rFonts w:ascii="Arial" w:hAnsi="Arial" w:cs="Arial"/>
          <w:sz w:val="20"/>
        </w:rPr>
        <w:t>podredno</w:t>
      </w:r>
      <w:proofErr w:type="spellEnd"/>
      <w:r w:rsidRPr="00787E30">
        <w:rPr>
          <w:rFonts w:ascii="Arial" w:hAnsi="Arial" w:cs="Arial"/>
          <w:sz w:val="20"/>
        </w:rPr>
        <w:t xml:space="preserve">, ako taj odnos nije reguliran odredbama ovog Ugovora, se primjenjuju odredbe </w:t>
      </w:r>
      <w:r w:rsidR="00FD5725" w:rsidRPr="00787E30">
        <w:rPr>
          <w:rFonts w:ascii="Arial" w:hAnsi="Arial" w:cs="Arial"/>
          <w:sz w:val="20"/>
        </w:rPr>
        <w:t xml:space="preserve">Sporazuma o osiguranju portfelja Osiguranika 1 i Sporazuma o osiguranju portfelja Osiguranika 2 </w:t>
      </w:r>
      <w:r w:rsidRPr="00787E30">
        <w:rPr>
          <w:rFonts w:ascii="Arial" w:hAnsi="Arial" w:cs="Arial"/>
          <w:sz w:val="20"/>
        </w:rPr>
        <w:t xml:space="preserve">te se Strane obvezuju ispunjavati sve svoje obveze i prava predviđena istima. U slučaju da je neki odnos drugačije reguliran odredbama ovog Ugovora i </w:t>
      </w:r>
      <w:r w:rsidR="00FD5725" w:rsidRPr="00787E30">
        <w:rPr>
          <w:rFonts w:ascii="Arial" w:hAnsi="Arial" w:cs="Arial"/>
          <w:sz w:val="20"/>
        </w:rPr>
        <w:t>Sporazuma o osiguranju portfelja Osiguranika 1 i Sporazuma o osiguranju portfelja Osiguranika 2</w:t>
      </w:r>
      <w:r w:rsidRPr="00787E30">
        <w:rPr>
          <w:rFonts w:ascii="Arial" w:hAnsi="Arial" w:cs="Arial"/>
          <w:sz w:val="20"/>
        </w:rPr>
        <w:t>, primarno se za taj odnos primjenjuju odredbe ovog Ugovora.</w:t>
      </w:r>
    </w:p>
    <w:p w14:paraId="3B935338" w14:textId="77777777" w:rsidR="00961DD7" w:rsidRPr="00787E30" w:rsidRDefault="00961DD7" w:rsidP="00AC5FB1">
      <w:pPr>
        <w:spacing w:line="276" w:lineRule="auto"/>
        <w:rPr>
          <w:rFonts w:ascii="Arial" w:hAnsi="Arial" w:cs="Arial"/>
          <w:sz w:val="20"/>
          <w:lang w:val="hr-HR"/>
        </w:rPr>
      </w:pPr>
    </w:p>
    <w:p w14:paraId="63F3B97B" w14:textId="77777777" w:rsidR="005A233B" w:rsidRPr="00787E30" w:rsidRDefault="005A233B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787E30">
        <w:rPr>
          <w:rFonts w:ascii="Arial" w:hAnsi="Arial" w:cs="Arial"/>
          <w:b/>
          <w:bCs/>
          <w:sz w:val="20"/>
          <w:lang w:val="hr-HR"/>
        </w:rPr>
        <w:t xml:space="preserve">Članak </w:t>
      </w:r>
      <w:r w:rsidR="00DC2F86" w:rsidRPr="00787E30">
        <w:rPr>
          <w:rFonts w:ascii="Arial" w:hAnsi="Arial" w:cs="Arial"/>
          <w:b/>
          <w:bCs/>
          <w:sz w:val="20"/>
          <w:lang w:val="hr-HR"/>
        </w:rPr>
        <w:t>9</w:t>
      </w:r>
      <w:r w:rsidRPr="00787E30">
        <w:rPr>
          <w:rFonts w:ascii="Arial" w:hAnsi="Arial" w:cs="Arial"/>
          <w:b/>
          <w:bCs/>
          <w:sz w:val="20"/>
          <w:lang w:val="hr-HR"/>
        </w:rPr>
        <w:t>.</w:t>
      </w:r>
    </w:p>
    <w:p w14:paraId="181F9940" w14:textId="77777777" w:rsidR="005F7B30" w:rsidRPr="00787E30" w:rsidRDefault="005F7B30" w:rsidP="00787E30">
      <w:pPr>
        <w:spacing w:line="276" w:lineRule="auto"/>
        <w:rPr>
          <w:rFonts w:ascii="Arial" w:hAnsi="Arial" w:cs="Arial"/>
          <w:sz w:val="20"/>
          <w:lang w:val="hr-HR"/>
        </w:rPr>
      </w:pPr>
    </w:p>
    <w:p w14:paraId="12C438CC" w14:textId="08360DE9" w:rsidR="00961DD7" w:rsidRPr="00787E30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 xml:space="preserve">Ako bi se naknadno utvrdila ništetnost, </w:t>
      </w:r>
      <w:proofErr w:type="spellStart"/>
      <w:r w:rsidRPr="00787E30">
        <w:rPr>
          <w:rFonts w:ascii="Arial" w:hAnsi="Arial" w:cs="Arial"/>
          <w:sz w:val="20"/>
        </w:rPr>
        <w:t>pobojnost</w:t>
      </w:r>
      <w:proofErr w:type="spellEnd"/>
      <w:r w:rsidRPr="00787E30">
        <w:rPr>
          <w:rFonts w:ascii="Arial" w:hAnsi="Arial" w:cs="Arial"/>
          <w:sz w:val="20"/>
        </w:rPr>
        <w:t xml:space="preserve"> ili neprovedivost neke od odredbi ovog Ugovora, Ugovor u preostalom dijelu ostaje na snazi, a </w:t>
      </w:r>
      <w:r w:rsidR="007B4D82" w:rsidRPr="00787E30">
        <w:rPr>
          <w:rFonts w:ascii="Arial" w:hAnsi="Arial" w:cs="Arial"/>
          <w:sz w:val="20"/>
        </w:rPr>
        <w:t>S</w:t>
      </w:r>
      <w:r w:rsidRPr="00787E30">
        <w:rPr>
          <w:rFonts w:ascii="Arial" w:hAnsi="Arial" w:cs="Arial"/>
          <w:sz w:val="20"/>
        </w:rPr>
        <w:t xml:space="preserve">trane se obvezuju ništetnu, </w:t>
      </w:r>
      <w:proofErr w:type="spellStart"/>
      <w:r w:rsidRPr="00787E30">
        <w:rPr>
          <w:rFonts w:ascii="Arial" w:hAnsi="Arial" w:cs="Arial"/>
          <w:sz w:val="20"/>
        </w:rPr>
        <w:t>pobojnu</w:t>
      </w:r>
      <w:proofErr w:type="spellEnd"/>
      <w:r w:rsidRPr="00787E30">
        <w:rPr>
          <w:rFonts w:ascii="Arial" w:hAnsi="Arial" w:cs="Arial"/>
          <w:sz w:val="20"/>
        </w:rPr>
        <w:t xml:space="preserve"> ili neprovedivu odredbu zamijeniti valjanom koja će u najvećoj mjeri omogućiti ostvarivanje cilja koji se želio postići ništetnom, </w:t>
      </w:r>
      <w:proofErr w:type="spellStart"/>
      <w:r w:rsidRPr="00787E30">
        <w:rPr>
          <w:rFonts w:ascii="Arial" w:hAnsi="Arial" w:cs="Arial"/>
          <w:sz w:val="20"/>
        </w:rPr>
        <w:t>pobojnom</w:t>
      </w:r>
      <w:proofErr w:type="spellEnd"/>
      <w:r w:rsidRPr="00787E30">
        <w:rPr>
          <w:rFonts w:ascii="Arial" w:hAnsi="Arial" w:cs="Arial"/>
          <w:sz w:val="20"/>
        </w:rPr>
        <w:t xml:space="preserve"> ili neprovedivom odredbom.</w:t>
      </w:r>
    </w:p>
    <w:p w14:paraId="4908BEEB" w14:textId="77777777" w:rsidR="0094655C" w:rsidRPr="00787E30" w:rsidRDefault="0094655C" w:rsidP="00767AAB">
      <w:pPr>
        <w:pStyle w:val="Heading1"/>
        <w:spacing w:line="276" w:lineRule="auto"/>
        <w:jc w:val="left"/>
        <w:rPr>
          <w:rFonts w:ascii="Arial" w:hAnsi="Arial" w:cs="Arial"/>
          <w:b w:val="0"/>
          <w:i w:val="0"/>
          <w:sz w:val="20"/>
        </w:rPr>
      </w:pPr>
    </w:p>
    <w:p w14:paraId="6A994A3D" w14:textId="47F6257B" w:rsidR="005A233B" w:rsidRPr="00787E30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787E30">
        <w:rPr>
          <w:rFonts w:ascii="Arial" w:hAnsi="Arial" w:cs="Arial"/>
          <w:bCs/>
          <w:i w:val="0"/>
          <w:sz w:val="20"/>
        </w:rPr>
        <w:t>Članak 1</w:t>
      </w:r>
      <w:r w:rsidR="00DC2F86" w:rsidRPr="00787E30">
        <w:rPr>
          <w:rFonts w:ascii="Arial" w:hAnsi="Arial" w:cs="Arial"/>
          <w:bCs/>
          <w:i w:val="0"/>
          <w:sz w:val="20"/>
        </w:rPr>
        <w:t>0</w:t>
      </w:r>
      <w:r w:rsidRPr="00787E30">
        <w:rPr>
          <w:rFonts w:ascii="Arial" w:hAnsi="Arial" w:cs="Arial"/>
          <w:bCs/>
          <w:i w:val="0"/>
          <w:sz w:val="20"/>
        </w:rPr>
        <w:t>.</w:t>
      </w:r>
    </w:p>
    <w:p w14:paraId="15C1F9A1" w14:textId="77777777" w:rsidR="00EC17DC" w:rsidRPr="00787E30" w:rsidRDefault="00EC17DC" w:rsidP="00AC5FB1">
      <w:pPr>
        <w:spacing w:line="276" w:lineRule="auto"/>
        <w:jc w:val="both"/>
        <w:rPr>
          <w:rFonts w:ascii="Arial" w:hAnsi="Arial" w:cs="Arial"/>
          <w:sz w:val="20"/>
          <w:lang w:val="hr-HR" w:eastAsia="hr-HR"/>
        </w:rPr>
      </w:pPr>
    </w:p>
    <w:p w14:paraId="4D924571" w14:textId="477BC71D" w:rsidR="00A00E3D" w:rsidRPr="00787E30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>S</w:t>
      </w:r>
      <w:r w:rsidR="00A00E3D" w:rsidRPr="00787E30">
        <w:rPr>
          <w:rFonts w:ascii="Arial" w:hAnsi="Arial" w:cs="Arial"/>
          <w:sz w:val="20"/>
        </w:rPr>
        <w:t xml:space="preserve">trane suglasno utvrđuju da se na </w:t>
      </w:r>
      <w:r w:rsidR="00973E5A" w:rsidRPr="00787E30">
        <w:rPr>
          <w:rFonts w:ascii="Arial" w:hAnsi="Arial" w:cs="Arial"/>
          <w:sz w:val="20"/>
        </w:rPr>
        <w:t xml:space="preserve">ovaj Ugovor kao i na </w:t>
      </w:r>
      <w:r w:rsidR="00C32E80" w:rsidRPr="00787E30">
        <w:rPr>
          <w:rFonts w:ascii="Arial" w:hAnsi="Arial" w:cs="Arial"/>
          <w:sz w:val="20"/>
        </w:rPr>
        <w:t>Sporazum</w:t>
      </w:r>
      <w:r w:rsidR="00A00E3D" w:rsidRPr="00787E30">
        <w:rPr>
          <w:rFonts w:ascii="Arial" w:hAnsi="Arial" w:cs="Arial"/>
          <w:sz w:val="20"/>
        </w:rPr>
        <w:t xml:space="preserve"> o osiguranju </w:t>
      </w:r>
      <w:r w:rsidR="00C32E80" w:rsidRPr="00787E30">
        <w:rPr>
          <w:rFonts w:ascii="Arial" w:hAnsi="Arial" w:cs="Arial"/>
          <w:sz w:val="20"/>
        </w:rPr>
        <w:t>portfelja</w:t>
      </w:r>
      <w:r w:rsidR="002774EE" w:rsidRPr="00787E30">
        <w:rPr>
          <w:rFonts w:ascii="Arial" w:hAnsi="Arial" w:cs="Arial"/>
          <w:sz w:val="20"/>
        </w:rPr>
        <w:t xml:space="preserve"> Osiguranika 1 i Sporazum o osiguranju portfelja Osigur</w:t>
      </w:r>
      <w:r w:rsidR="00FD5725" w:rsidRPr="00787E30">
        <w:rPr>
          <w:rFonts w:ascii="Arial" w:hAnsi="Arial" w:cs="Arial"/>
          <w:sz w:val="20"/>
        </w:rPr>
        <w:t>anika 2</w:t>
      </w:r>
      <w:r w:rsidR="00973E5A" w:rsidRPr="00787E30">
        <w:rPr>
          <w:rFonts w:ascii="Arial" w:hAnsi="Arial" w:cs="Arial"/>
          <w:sz w:val="20"/>
        </w:rPr>
        <w:t xml:space="preserve"> u cjelini</w:t>
      </w:r>
      <w:r w:rsidR="00C32E80" w:rsidRPr="00787E30">
        <w:rPr>
          <w:rFonts w:ascii="Arial" w:hAnsi="Arial" w:cs="Arial"/>
          <w:sz w:val="20"/>
        </w:rPr>
        <w:t xml:space="preserve"> </w:t>
      </w:r>
      <w:r w:rsidR="00A00E3D" w:rsidRPr="00787E30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787E30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5EF1C6EE" w:rsidR="00A00E3D" w:rsidRPr="00787E30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>S</w:t>
      </w:r>
      <w:r w:rsidR="00A00E3D" w:rsidRPr="00787E30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 w:rsidRPr="00787E30">
        <w:rPr>
          <w:rFonts w:ascii="Arial" w:hAnsi="Arial" w:cs="Arial"/>
          <w:sz w:val="20"/>
        </w:rPr>
        <w:t>S</w:t>
      </w:r>
      <w:r w:rsidR="00A00E3D" w:rsidRPr="00787E30">
        <w:rPr>
          <w:rFonts w:ascii="Arial" w:hAnsi="Arial" w:cs="Arial"/>
          <w:sz w:val="20"/>
        </w:rPr>
        <w:t xml:space="preserve">trane mogu sporove nastojati riješiti </w:t>
      </w:r>
      <w:r w:rsidR="00B8483C" w:rsidRPr="00787E30">
        <w:rPr>
          <w:rFonts w:ascii="Arial" w:hAnsi="Arial" w:cs="Arial"/>
          <w:sz w:val="20"/>
        </w:rPr>
        <w:t>izvansudskim putem</w:t>
      </w:r>
      <w:r w:rsidR="00A00E3D" w:rsidRPr="00787E30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787E30" w:rsidRDefault="00961DD7" w:rsidP="00AC5FB1">
      <w:pPr>
        <w:spacing w:line="276" w:lineRule="auto"/>
        <w:rPr>
          <w:rFonts w:ascii="Arial" w:hAnsi="Arial" w:cs="Arial"/>
          <w:sz w:val="20"/>
          <w:highlight w:val="yellow"/>
          <w:lang w:val="hr-HR" w:eastAsia="hr-HR"/>
        </w:rPr>
      </w:pPr>
    </w:p>
    <w:p w14:paraId="5AFB76BF" w14:textId="77777777" w:rsidR="000A58E6" w:rsidRPr="00787E30" w:rsidRDefault="000A58E6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787E30">
        <w:rPr>
          <w:rFonts w:ascii="Arial" w:hAnsi="Arial" w:cs="Arial"/>
          <w:b/>
          <w:bCs/>
          <w:sz w:val="20"/>
          <w:lang w:val="hr-HR"/>
        </w:rPr>
        <w:lastRenderedPageBreak/>
        <w:t>Članak 1</w:t>
      </w:r>
      <w:r w:rsidR="00DC2F86" w:rsidRPr="00787E30">
        <w:rPr>
          <w:rFonts w:ascii="Arial" w:hAnsi="Arial" w:cs="Arial"/>
          <w:b/>
          <w:bCs/>
          <w:sz w:val="20"/>
          <w:lang w:val="hr-HR"/>
        </w:rPr>
        <w:t>1</w:t>
      </w:r>
      <w:r w:rsidRPr="00787E30">
        <w:rPr>
          <w:rFonts w:ascii="Arial" w:hAnsi="Arial" w:cs="Arial"/>
          <w:b/>
          <w:bCs/>
          <w:sz w:val="20"/>
          <w:lang w:val="hr-HR"/>
        </w:rPr>
        <w:t>.</w:t>
      </w:r>
    </w:p>
    <w:p w14:paraId="7C0770D9" w14:textId="77777777" w:rsidR="000A58E6" w:rsidRPr="00787E30" w:rsidRDefault="000A58E6" w:rsidP="00787E30">
      <w:pPr>
        <w:spacing w:line="276" w:lineRule="auto"/>
        <w:rPr>
          <w:rFonts w:ascii="Arial" w:hAnsi="Arial" w:cs="Arial"/>
          <w:sz w:val="20"/>
          <w:highlight w:val="yellow"/>
          <w:lang w:val="hr-HR"/>
        </w:rPr>
      </w:pPr>
    </w:p>
    <w:p w14:paraId="3875D74B" w14:textId="0CB31FF8" w:rsidR="00152E5F" w:rsidRPr="00787E30" w:rsidRDefault="0066523F" w:rsidP="00900813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Osiguratelj</w:t>
      </w:r>
      <w:r w:rsidR="00152E5F" w:rsidRPr="00787E30">
        <w:rPr>
          <w:rFonts w:ascii="Arial" w:hAnsi="Arial" w:cs="Arial"/>
          <w:sz w:val="20"/>
          <w:lang w:val="hr-HR"/>
        </w:rPr>
        <w:t xml:space="preserve"> će o svom trošku kod javnog bilježnika ovjeriti potpis svojih ovlaštenih osoba na ovom Ugovoru.</w:t>
      </w:r>
    </w:p>
    <w:p w14:paraId="2B555205" w14:textId="77777777" w:rsidR="00A00E3D" w:rsidRPr="00787E30" w:rsidRDefault="00A00E3D" w:rsidP="00900813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03386515" w14:textId="4EDE2CA2" w:rsidR="00A00E3D" w:rsidRPr="00787E30" w:rsidRDefault="00A00E3D" w:rsidP="0045714D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787E30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787E30">
        <w:rPr>
          <w:rFonts w:ascii="Arial" w:hAnsi="Arial" w:cs="Arial"/>
          <w:sz w:val="20"/>
        </w:rPr>
        <w:t>h</w:t>
      </w:r>
      <w:r w:rsidRPr="00787E30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</w:t>
      </w:r>
      <w:r w:rsidR="006940C7" w:rsidRPr="00787E30">
        <w:rPr>
          <w:rFonts w:ascii="Arial" w:hAnsi="Arial" w:cs="Arial"/>
          <w:sz w:val="20"/>
        </w:rPr>
        <w:t>_____</w:t>
      </w:r>
      <w:r w:rsidRPr="00787E30">
        <w:rPr>
          <w:rFonts w:ascii="Arial" w:hAnsi="Arial" w:cs="Arial"/>
          <w:sz w:val="20"/>
        </w:rPr>
        <w:t xml:space="preserve"> primjerk</w:t>
      </w:r>
      <w:r w:rsidR="00A0549D" w:rsidRPr="00787E30">
        <w:rPr>
          <w:rFonts w:ascii="Arial" w:hAnsi="Arial" w:cs="Arial"/>
          <w:sz w:val="20"/>
        </w:rPr>
        <w:t>a</w:t>
      </w:r>
      <w:r w:rsidRPr="00787E30">
        <w:rPr>
          <w:rFonts w:ascii="Arial" w:hAnsi="Arial" w:cs="Arial"/>
          <w:sz w:val="20"/>
        </w:rPr>
        <w:t xml:space="preserve"> ovjerene preslike ovog Ugovora.</w:t>
      </w:r>
    </w:p>
    <w:p w14:paraId="639B4749" w14:textId="77777777" w:rsidR="00961DD7" w:rsidRPr="00787E30" w:rsidRDefault="00961DD7" w:rsidP="006B55DB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7BD8B729" w14:textId="1CCB7ACD" w:rsidR="00A00E3D" w:rsidRPr="00787E30" w:rsidRDefault="009E6CC5" w:rsidP="00900813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lang w:val="hr-HR"/>
        </w:rPr>
      </w:pPr>
      <w:r w:rsidRPr="00787E30">
        <w:rPr>
          <w:rFonts w:ascii="Arial" w:hAnsi="Arial" w:cs="Arial"/>
          <w:sz w:val="20"/>
          <w:lang w:val="hr-HR"/>
        </w:rPr>
        <w:t>S</w:t>
      </w:r>
      <w:r w:rsidR="00A00E3D" w:rsidRPr="00787E30">
        <w:rPr>
          <w:rFonts w:ascii="Arial" w:hAnsi="Arial" w:cs="Arial"/>
          <w:sz w:val="20"/>
          <w:lang w:val="hr-HR"/>
        </w:rPr>
        <w:t>trane su ovaj Ugovor u cijelosti pročitale i razumjele te ga u znak prihvaćanja potpisuju po svojim ovlaštenim zastupnicima.</w:t>
      </w:r>
    </w:p>
    <w:p w14:paraId="4532D8B3" w14:textId="4AB016C8" w:rsidR="00B26A4F" w:rsidRPr="00787E30" w:rsidRDefault="00B26A4F" w:rsidP="006B55DB">
      <w:pPr>
        <w:rPr>
          <w:rFonts w:ascii="Arial" w:hAnsi="Arial" w:cs="Arial"/>
          <w:sz w:val="20"/>
          <w:lang w:val="hr-HR"/>
        </w:rPr>
      </w:pPr>
    </w:p>
    <w:p w14:paraId="6066C2A2" w14:textId="6145A1BB" w:rsidR="00B26A4F" w:rsidRPr="00787E30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475A7DD1" w14:textId="75999091" w:rsidR="00B26A4F" w:rsidRPr="00787E30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25"/>
        <w:gridCol w:w="2120"/>
        <w:gridCol w:w="2120"/>
      </w:tblGrid>
      <w:tr w:rsidR="00B26A4F" w:rsidRPr="00787E30" w14:paraId="145D507D" w14:textId="77777777" w:rsidTr="004C4229">
        <w:tc>
          <w:tcPr>
            <w:tcW w:w="2268" w:type="dxa"/>
          </w:tcPr>
          <w:p w14:paraId="66454AAF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87E30">
              <w:rPr>
                <w:rFonts w:ascii="Arial" w:hAnsi="Arial" w:cs="Arial"/>
                <w:sz w:val="20"/>
                <w:szCs w:val="20"/>
              </w:rPr>
              <w:t>Za Osiguratelja:</w:t>
            </w:r>
            <w:r w:rsidRPr="00787E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0B4EFA23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FDECD08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16C8E36" w14:textId="01BF0343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787E30">
              <w:rPr>
                <w:rFonts w:ascii="Arial" w:hAnsi="Arial" w:cs="Arial"/>
                <w:sz w:val="20"/>
                <w:szCs w:val="20"/>
              </w:rPr>
              <w:t>Za Osiguranika</w:t>
            </w:r>
            <w:r w:rsidR="00A0549D" w:rsidRPr="00787E3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787E3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0" w:type="dxa"/>
          </w:tcPr>
          <w:p w14:paraId="4C989372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787E30" w14:paraId="158C78B4" w14:textId="77777777" w:rsidTr="004C4229">
        <w:tc>
          <w:tcPr>
            <w:tcW w:w="2268" w:type="dxa"/>
          </w:tcPr>
          <w:p w14:paraId="5AE5773E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301C6954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D019342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07B195A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D886B63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787E30" w14:paraId="7EB0ECCB" w14:textId="77777777" w:rsidTr="004C4229">
        <w:tc>
          <w:tcPr>
            <w:tcW w:w="2268" w:type="dxa"/>
          </w:tcPr>
          <w:p w14:paraId="48FF4CA9" w14:textId="395EA597" w:rsidR="00B26A4F" w:rsidRPr="00787E30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</w:t>
            </w:r>
            <w:r w:rsidR="00B26A4F" w:rsidRPr="00787E30">
              <w:rPr>
                <w:rFonts w:ascii="Arial" w:hAnsi="Arial" w:cs="Arial"/>
                <w:color w:val="0070C0"/>
                <w:sz w:val="20"/>
                <w:szCs w:val="20"/>
              </w:rPr>
              <w:t>funkcija</w:t>
            </w: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&gt;</w:t>
            </w:r>
          </w:p>
        </w:tc>
        <w:tc>
          <w:tcPr>
            <w:tcW w:w="2127" w:type="dxa"/>
          </w:tcPr>
          <w:p w14:paraId="052CBCE0" w14:textId="12751AD3" w:rsidR="00B26A4F" w:rsidRPr="00787E30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&lt;funkcija&gt;</w:t>
            </w:r>
          </w:p>
        </w:tc>
        <w:tc>
          <w:tcPr>
            <w:tcW w:w="425" w:type="dxa"/>
          </w:tcPr>
          <w:p w14:paraId="205689CF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2F19906" w14:textId="41D43700" w:rsidR="00B26A4F" w:rsidRPr="00787E30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</w:t>
            </w:r>
            <w:r w:rsidR="00B26A4F" w:rsidRPr="00787E30">
              <w:rPr>
                <w:rFonts w:ascii="Arial" w:hAnsi="Arial" w:cs="Arial"/>
                <w:color w:val="0070C0"/>
                <w:sz w:val="20"/>
                <w:szCs w:val="20"/>
              </w:rPr>
              <w:t>funkcija</w:t>
            </w: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&gt;</w:t>
            </w:r>
          </w:p>
        </w:tc>
        <w:tc>
          <w:tcPr>
            <w:tcW w:w="2120" w:type="dxa"/>
          </w:tcPr>
          <w:p w14:paraId="79885850" w14:textId="7AA8AB9B" w:rsidR="00B26A4F" w:rsidRPr="00787E30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&lt;funkcija&gt;</w:t>
            </w:r>
          </w:p>
        </w:tc>
      </w:tr>
      <w:tr w:rsidR="00B26A4F" w:rsidRPr="00787E30" w14:paraId="31FAC79E" w14:textId="77777777" w:rsidTr="004C4229">
        <w:tc>
          <w:tcPr>
            <w:tcW w:w="2268" w:type="dxa"/>
          </w:tcPr>
          <w:p w14:paraId="64793223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855570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B72AB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3DAE0CF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EEF6B79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787E30" w14:paraId="09A04ED5" w14:textId="77777777" w:rsidTr="004C4229">
        <w:tc>
          <w:tcPr>
            <w:tcW w:w="2268" w:type="dxa"/>
          </w:tcPr>
          <w:p w14:paraId="7CC8B6E3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1D0F09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D6ADC0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AD484A8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5F1D5B4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49D" w:rsidRPr="00787E30" w14:paraId="3759E442" w14:textId="77777777" w:rsidTr="004C4229">
        <w:tc>
          <w:tcPr>
            <w:tcW w:w="2268" w:type="dxa"/>
          </w:tcPr>
          <w:p w14:paraId="420E4A69" w14:textId="77777777" w:rsidR="00A0549D" w:rsidRPr="00787E30" w:rsidRDefault="00A0549D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497583" w14:textId="77777777" w:rsidR="00A0549D" w:rsidRPr="00787E30" w:rsidRDefault="00A0549D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2DF47C" w14:textId="77777777" w:rsidR="00A0549D" w:rsidRPr="00787E30" w:rsidRDefault="00A0549D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8092757" w14:textId="77777777" w:rsidR="00A0549D" w:rsidRPr="00787E30" w:rsidRDefault="00A0549D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2371CD5" w14:textId="77777777" w:rsidR="00A0549D" w:rsidRPr="00787E30" w:rsidRDefault="00A0549D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787E30" w14:paraId="1B5588D8" w14:textId="77777777" w:rsidTr="004C4229">
        <w:tc>
          <w:tcPr>
            <w:tcW w:w="2268" w:type="dxa"/>
          </w:tcPr>
          <w:p w14:paraId="65FCFF31" w14:textId="3AB59FE2" w:rsidR="00B26A4F" w:rsidRPr="00787E30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</w:t>
            </w:r>
            <w:r w:rsidR="00B26A4F" w:rsidRPr="00787E30">
              <w:rPr>
                <w:rFonts w:ascii="Arial" w:hAnsi="Arial" w:cs="Arial"/>
                <w:color w:val="0070C0"/>
                <w:sz w:val="20"/>
                <w:szCs w:val="20"/>
              </w:rPr>
              <w:t>ime i prezime</w:t>
            </w: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&gt;</w:t>
            </w:r>
          </w:p>
        </w:tc>
        <w:tc>
          <w:tcPr>
            <w:tcW w:w="2127" w:type="dxa"/>
          </w:tcPr>
          <w:p w14:paraId="35D6F562" w14:textId="323CA475" w:rsidR="00B26A4F" w:rsidRPr="00787E30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&lt;ime i prezime&gt;</w:t>
            </w:r>
          </w:p>
        </w:tc>
        <w:tc>
          <w:tcPr>
            <w:tcW w:w="425" w:type="dxa"/>
          </w:tcPr>
          <w:p w14:paraId="129090BD" w14:textId="77777777" w:rsidR="00B26A4F" w:rsidRPr="00787E30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F0D57DC" w14:textId="3A787F6A" w:rsidR="00B26A4F" w:rsidRPr="00787E30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</w:t>
            </w:r>
            <w:r w:rsidR="00B26A4F" w:rsidRPr="00787E30">
              <w:rPr>
                <w:rFonts w:ascii="Arial" w:hAnsi="Arial" w:cs="Arial"/>
                <w:color w:val="0070C0"/>
                <w:sz w:val="20"/>
                <w:szCs w:val="20"/>
              </w:rPr>
              <w:t>ime i prezime</w:t>
            </w: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&gt;</w:t>
            </w:r>
          </w:p>
        </w:tc>
        <w:tc>
          <w:tcPr>
            <w:tcW w:w="2120" w:type="dxa"/>
          </w:tcPr>
          <w:p w14:paraId="4DF06B69" w14:textId="316A52EB" w:rsidR="00B26A4F" w:rsidRPr="00787E30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&lt;ime i prezime&gt;</w:t>
            </w:r>
          </w:p>
        </w:tc>
      </w:tr>
      <w:tr w:rsidR="004C4229" w:rsidRPr="00787E30" w14:paraId="4A5ABC6C" w14:textId="77777777" w:rsidTr="004C4229">
        <w:tc>
          <w:tcPr>
            <w:tcW w:w="2268" w:type="dxa"/>
          </w:tcPr>
          <w:p w14:paraId="3A472E51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C8BA02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4BDBC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73FBB6D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3060E2D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2BF4671C" w14:textId="77777777" w:rsidTr="004C4229">
        <w:tc>
          <w:tcPr>
            <w:tcW w:w="2268" w:type="dxa"/>
          </w:tcPr>
          <w:p w14:paraId="7DA57AF1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6A7021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5C7024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B46D9DC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820C362" w14:textId="77777777" w:rsidR="004C4229" w:rsidRPr="00787E30" w:rsidRDefault="004C4229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3BC8076C" w14:textId="77777777" w:rsidTr="004C4229">
        <w:tc>
          <w:tcPr>
            <w:tcW w:w="2268" w:type="dxa"/>
          </w:tcPr>
          <w:p w14:paraId="29197C5C" w14:textId="43B182DE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sz w:val="20"/>
                <w:szCs w:val="20"/>
              </w:rPr>
              <w:t xml:space="preserve">Za Osiguranika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87E3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51C4AEF6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8EF88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789F7EB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2F8BF1A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43F8B870" w14:textId="77777777" w:rsidTr="004C4229">
        <w:tc>
          <w:tcPr>
            <w:tcW w:w="2268" w:type="dxa"/>
          </w:tcPr>
          <w:p w14:paraId="75318D1E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FFB662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47217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699C7CE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492EF71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3CB50A83" w14:textId="77777777" w:rsidTr="004C4229">
        <w:tc>
          <w:tcPr>
            <w:tcW w:w="2268" w:type="dxa"/>
          </w:tcPr>
          <w:p w14:paraId="6825017A" w14:textId="0C20A6C5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&lt;funkcija&gt;</w:t>
            </w:r>
          </w:p>
        </w:tc>
        <w:tc>
          <w:tcPr>
            <w:tcW w:w="2127" w:type="dxa"/>
          </w:tcPr>
          <w:p w14:paraId="6EB6A239" w14:textId="5BAA8EFC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&lt;funkcija&gt;</w:t>
            </w:r>
          </w:p>
        </w:tc>
        <w:tc>
          <w:tcPr>
            <w:tcW w:w="425" w:type="dxa"/>
          </w:tcPr>
          <w:p w14:paraId="6F7A5D0A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4503E0C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5691E1C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68C1FA89" w14:textId="77777777" w:rsidTr="004C4229">
        <w:tc>
          <w:tcPr>
            <w:tcW w:w="2268" w:type="dxa"/>
          </w:tcPr>
          <w:p w14:paraId="22ADF0A2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F52A2E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5FEA73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FB1F90B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9AC0ED6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2386BACF" w14:textId="77777777" w:rsidTr="004C4229">
        <w:tc>
          <w:tcPr>
            <w:tcW w:w="2268" w:type="dxa"/>
          </w:tcPr>
          <w:p w14:paraId="43E83955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EC55D5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A5B20F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EACAF94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1D8C191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39C83808" w14:textId="77777777" w:rsidTr="004C4229">
        <w:tc>
          <w:tcPr>
            <w:tcW w:w="2268" w:type="dxa"/>
          </w:tcPr>
          <w:p w14:paraId="370D63FE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1DD98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5ECD4A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6F644C8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0B98FA4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C4229" w:rsidRPr="00787E30" w14:paraId="7A19A491" w14:textId="77777777" w:rsidTr="004C4229">
        <w:tc>
          <w:tcPr>
            <w:tcW w:w="2268" w:type="dxa"/>
          </w:tcPr>
          <w:p w14:paraId="1081B8B2" w14:textId="44CB5552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&lt;ime i prezime&gt;</w:t>
            </w:r>
          </w:p>
        </w:tc>
        <w:tc>
          <w:tcPr>
            <w:tcW w:w="2127" w:type="dxa"/>
          </w:tcPr>
          <w:p w14:paraId="5B974028" w14:textId="4795145D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7E30">
              <w:rPr>
                <w:rFonts w:ascii="Arial" w:hAnsi="Arial" w:cs="Arial"/>
                <w:color w:val="0070C0"/>
                <w:sz w:val="20"/>
                <w:szCs w:val="20"/>
              </w:rPr>
              <w:t>&lt;ime i prezime&gt;</w:t>
            </w:r>
          </w:p>
        </w:tc>
        <w:tc>
          <w:tcPr>
            <w:tcW w:w="425" w:type="dxa"/>
          </w:tcPr>
          <w:p w14:paraId="548520E9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24C7772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A8EFA00" w14:textId="77777777" w:rsidR="004C4229" w:rsidRPr="00787E30" w:rsidRDefault="004C4229" w:rsidP="004C4229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68A5DC25" w14:textId="43143EF8" w:rsidR="00A0549D" w:rsidRPr="004C4229" w:rsidRDefault="00A0549D" w:rsidP="004C4229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"/>
          <w:szCs w:val="2"/>
        </w:rPr>
      </w:pPr>
    </w:p>
    <w:sectPr w:rsidR="00A0549D" w:rsidRPr="004C4229" w:rsidSect="00271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2CD5" w14:textId="77777777" w:rsidR="006B55DB" w:rsidRDefault="006B55DB">
      <w:r>
        <w:separator/>
      </w:r>
    </w:p>
  </w:endnote>
  <w:endnote w:type="continuationSeparator" w:id="0">
    <w:p w14:paraId="7FB0235D" w14:textId="77777777" w:rsidR="006B55DB" w:rsidRDefault="006B55DB">
      <w:r>
        <w:continuationSeparator/>
      </w:r>
    </w:p>
  </w:endnote>
  <w:endnote w:type="continuationNotice" w:id="1">
    <w:p w14:paraId="133E5503" w14:textId="77777777" w:rsidR="006B55DB" w:rsidRDefault="006B5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4DFE" w14:textId="77777777" w:rsidR="006B55DB" w:rsidRDefault="006B5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118" w14:textId="77777777" w:rsidR="006B55DB" w:rsidRDefault="006B55DB">
      <w:r>
        <w:separator/>
      </w:r>
    </w:p>
  </w:footnote>
  <w:footnote w:type="continuationSeparator" w:id="0">
    <w:p w14:paraId="4239FA46" w14:textId="77777777" w:rsidR="006B55DB" w:rsidRDefault="006B55DB">
      <w:r>
        <w:continuationSeparator/>
      </w:r>
    </w:p>
  </w:footnote>
  <w:footnote w:type="continuationNotice" w:id="1">
    <w:p w14:paraId="631E8678" w14:textId="77777777" w:rsidR="006B55DB" w:rsidRDefault="006B5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1EB1" w14:textId="109AC4E6" w:rsidR="00111616" w:rsidRDefault="004C4229">
    <w:pPr>
      <w:pStyle w:val="Header"/>
    </w:pPr>
    <w:r>
      <w:rPr>
        <w:noProof/>
      </w:rPr>
      <w:pict w14:anchorId="777CFA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34313" o:spid="_x0000_s1032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 MPR KREDI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6B9E" w14:textId="609BD8E4" w:rsidR="00111616" w:rsidRDefault="004C4229">
    <w:pPr>
      <w:pStyle w:val="Header"/>
    </w:pPr>
    <w:r>
      <w:rPr>
        <w:noProof/>
      </w:rPr>
      <w:pict w14:anchorId="56E66A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34314" o:spid="_x0000_s1033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 MPR KREDIT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60D6" w14:textId="5F7C661F" w:rsidR="005A2924" w:rsidRPr="005E60DD" w:rsidRDefault="004C4229" w:rsidP="000B2E8B">
    <w:pPr>
      <w:spacing w:line="276" w:lineRule="auto"/>
      <w:jc w:val="both"/>
      <w:rPr>
        <w:rFonts w:ascii="Arial" w:hAnsi="Arial" w:cs="Arial"/>
        <w:b/>
        <w:sz w:val="20"/>
        <w:lang w:val="it-IT"/>
      </w:rPr>
    </w:pPr>
    <w:r>
      <w:rPr>
        <w:noProof/>
      </w:rPr>
      <w:pict w14:anchorId="152FA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34312" o:spid="_x0000_s1031" type="#_x0000_t136" style="position:absolute;left:0;text-align:left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 MPR KREDITI"/>
          <w10:wrap anchorx="margin" anchory="margin"/>
        </v:shape>
      </w:pict>
    </w:r>
    <w:r w:rsidR="000B2E8B" w:rsidRPr="00AC5FB1">
      <w:rPr>
        <w:rFonts w:ascii="Arial" w:hAnsi="Arial" w:cs="Arial"/>
        <w:b/>
        <w:sz w:val="20"/>
        <w:lang w:val="hr-HR"/>
      </w:rPr>
      <w:t>Prilog 3 – nacrt Ugovora o regresnoj naplati</w:t>
    </w:r>
    <w:r w:rsidR="006B55DB">
      <w:rPr>
        <w:rFonts w:ascii="Arial" w:hAnsi="Arial" w:cs="Arial"/>
        <w:b/>
        <w:sz w:val="20"/>
        <w:lang w:val="hr-HR"/>
      </w:rPr>
      <w:t xml:space="preserve"> (MPR krediti)</w:t>
    </w:r>
  </w:p>
  <w:p w14:paraId="2B33857F" w14:textId="47BF2DFB" w:rsidR="00111616" w:rsidRDefault="00111616" w:rsidP="000B2E8B">
    <w:pPr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6341"/>
    <w:multiLevelType w:val="hybridMultilevel"/>
    <w:tmpl w:val="EFE006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F0087"/>
    <w:multiLevelType w:val="multilevel"/>
    <w:tmpl w:val="E7C296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0426"/>
    <w:multiLevelType w:val="hybridMultilevel"/>
    <w:tmpl w:val="F0EADE04"/>
    <w:lvl w:ilvl="0" w:tplc="D2B85C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A1661"/>
    <w:multiLevelType w:val="hybridMultilevel"/>
    <w:tmpl w:val="59BCFBE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D2DAD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F5A8C"/>
    <w:multiLevelType w:val="multilevel"/>
    <w:tmpl w:val="CEB2F9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91C4D"/>
    <w:multiLevelType w:val="hybridMultilevel"/>
    <w:tmpl w:val="5178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DD197E"/>
    <w:multiLevelType w:val="hybridMultilevel"/>
    <w:tmpl w:val="5F0CD3F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62A3"/>
    <w:multiLevelType w:val="hybridMultilevel"/>
    <w:tmpl w:val="055CD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876E6B"/>
    <w:multiLevelType w:val="hybridMultilevel"/>
    <w:tmpl w:val="446C3FF8"/>
    <w:lvl w:ilvl="0" w:tplc="B2E0D7F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364146">
    <w:abstractNumId w:val="19"/>
  </w:num>
  <w:num w:numId="2" w16cid:durableId="956059551">
    <w:abstractNumId w:val="2"/>
  </w:num>
  <w:num w:numId="3" w16cid:durableId="1791124661">
    <w:abstractNumId w:val="8"/>
  </w:num>
  <w:num w:numId="4" w16cid:durableId="1707827333">
    <w:abstractNumId w:val="10"/>
  </w:num>
  <w:num w:numId="5" w16cid:durableId="12657047">
    <w:abstractNumId w:val="24"/>
  </w:num>
  <w:num w:numId="6" w16cid:durableId="911620953">
    <w:abstractNumId w:val="1"/>
  </w:num>
  <w:num w:numId="7" w16cid:durableId="760446525">
    <w:abstractNumId w:val="15"/>
  </w:num>
  <w:num w:numId="8" w16cid:durableId="141165892">
    <w:abstractNumId w:val="4"/>
  </w:num>
  <w:num w:numId="9" w16cid:durableId="772674774">
    <w:abstractNumId w:val="13"/>
  </w:num>
  <w:num w:numId="10" w16cid:durableId="1061051339">
    <w:abstractNumId w:val="5"/>
  </w:num>
  <w:num w:numId="11" w16cid:durableId="1280457340">
    <w:abstractNumId w:val="26"/>
  </w:num>
  <w:num w:numId="12" w16cid:durableId="1060442140">
    <w:abstractNumId w:val="12"/>
  </w:num>
  <w:num w:numId="13" w16cid:durableId="1950819505">
    <w:abstractNumId w:val="7"/>
  </w:num>
  <w:num w:numId="14" w16cid:durableId="423963030">
    <w:abstractNumId w:val="14"/>
  </w:num>
  <w:num w:numId="15" w16cid:durableId="1231038613">
    <w:abstractNumId w:val="21"/>
  </w:num>
  <w:num w:numId="16" w16cid:durableId="1581720323">
    <w:abstractNumId w:val="10"/>
  </w:num>
  <w:num w:numId="17" w16cid:durableId="151944964">
    <w:abstractNumId w:val="3"/>
  </w:num>
  <w:num w:numId="18" w16cid:durableId="502546458">
    <w:abstractNumId w:val="6"/>
  </w:num>
  <w:num w:numId="19" w16cid:durableId="882137346">
    <w:abstractNumId w:val="20"/>
  </w:num>
  <w:num w:numId="20" w16cid:durableId="298386219">
    <w:abstractNumId w:val="27"/>
  </w:num>
  <w:num w:numId="21" w16cid:durableId="466556847">
    <w:abstractNumId w:val="18"/>
  </w:num>
  <w:num w:numId="22" w16cid:durableId="810561390">
    <w:abstractNumId w:val="25"/>
  </w:num>
  <w:num w:numId="23" w16cid:durableId="1698194544">
    <w:abstractNumId w:val="17"/>
  </w:num>
  <w:num w:numId="24" w16cid:durableId="798957564">
    <w:abstractNumId w:val="22"/>
  </w:num>
  <w:num w:numId="25" w16cid:durableId="1848864104">
    <w:abstractNumId w:val="9"/>
  </w:num>
  <w:num w:numId="26" w16cid:durableId="1343896330">
    <w:abstractNumId w:val="23"/>
  </w:num>
  <w:num w:numId="27" w16cid:durableId="1633443960">
    <w:abstractNumId w:val="11"/>
  </w:num>
  <w:num w:numId="28" w16cid:durableId="92283920">
    <w:abstractNumId w:val="16"/>
  </w:num>
  <w:num w:numId="29" w16cid:durableId="1409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58"/>
    <w:rsid w:val="00001220"/>
    <w:rsid w:val="00005DED"/>
    <w:rsid w:val="0000648E"/>
    <w:rsid w:val="000109F2"/>
    <w:rsid w:val="00010A89"/>
    <w:rsid w:val="0001125D"/>
    <w:rsid w:val="00011EEC"/>
    <w:rsid w:val="0001300A"/>
    <w:rsid w:val="00013D55"/>
    <w:rsid w:val="00032237"/>
    <w:rsid w:val="000338C7"/>
    <w:rsid w:val="00040DE5"/>
    <w:rsid w:val="00044505"/>
    <w:rsid w:val="00046331"/>
    <w:rsid w:val="000472AA"/>
    <w:rsid w:val="0005000E"/>
    <w:rsid w:val="00051D3D"/>
    <w:rsid w:val="000540A0"/>
    <w:rsid w:val="000571CD"/>
    <w:rsid w:val="0006509D"/>
    <w:rsid w:val="00065F5A"/>
    <w:rsid w:val="000666FE"/>
    <w:rsid w:val="00071921"/>
    <w:rsid w:val="00071A50"/>
    <w:rsid w:val="000722BA"/>
    <w:rsid w:val="000738C8"/>
    <w:rsid w:val="00074A66"/>
    <w:rsid w:val="00080CAF"/>
    <w:rsid w:val="0008203D"/>
    <w:rsid w:val="0008418E"/>
    <w:rsid w:val="000867E9"/>
    <w:rsid w:val="00086D72"/>
    <w:rsid w:val="00090F08"/>
    <w:rsid w:val="00092776"/>
    <w:rsid w:val="000942BC"/>
    <w:rsid w:val="00095AB9"/>
    <w:rsid w:val="00096D1E"/>
    <w:rsid w:val="000A044D"/>
    <w:rsid w:val="000A17E3"/>
    <w:rsid w:val="000A2A5D"/>
    <w:rsid w:val="000A3502"/>
    <w:rsid w:val="000A375C"/>
    <w:rsid w:val="000A58E6"/>
    <w:rsid w:val="000B0B40"/>
    <w:rsid w:val="000B263D"/>
    <w:rsid w:val="000B2E8B"/>
    <w:rsid w:val="000B30A8"/>
    <w:rsid w:val="000B3A15"/>
    <w:rsid w:val="000B4FA0"/>
    <w:rsid w:val="000B582F"/>
    <w:rsid w:val="000B5E05"/>
    <w:rsid w:val="000C0710"/>
    <w:rsid w:val="000C50C6"/>
    <w:rsid w:val="000C5E70"/>
    <w:rsid w:val="000D1D40"/>
    <w:rsid w:val="000D668B"/>
    <w:rsid w:val="000E0BF7"/>
    <w:rsid w:val="000E5DAF"/>
    <w:rsid w:val="000E65EC"/>
    <w:rsid w:val="000F301F"/>
    <w:rsid w:val="000F3951"/>
    <w:rsid w:val="000F46D9"/>
    <w:rsid w:val="0010017E"/>
    <w:rsid w:val="00100191"/>
    <w:rsid w:val="00100CDD"/>
    <w:rsid w:val="00100DBE"/>
    <w:rsid w:val="00105F48"/>
    <w:rsid w:val="001073CA"/>
    <w:rsid w:val="00107488"/>
    <w:rsid w:val="0010753A"/>
    <w:rsid w:val="00111616"/>
    <w:rsid w:val="00116581"/>
    <w:rsid w:val="00117D92"/>
    <w:rsid w:val="0012059F"/>
    <w:rsid w:val="001205D7"/>
    <w:rsid w:val="00120ED3"/>
    <w:rsid w:val="00123AD5"/>
    <w:rsid w:val="001247BD"/>
    <w:rsid w:val="001274FE"/>
    <w:rsid w:val="00127E05"/>
    <w:rsid w:val="0013779E"/>
    <w:rsid w:val="00137AAD"/>
    <w:rsid w:val="00152E5F"/>
    <w:rsid w:val="00156DD3"/>
    <w:rsid w:val="001604A6"/>
    <w:rsid w:val="00160657"/>
    <w:rsid w:val="00163E86"/>
    <w:rsid w:val="00167848"/>
    <w:rsid w:val="00171231"/>
    <w:rsid w:val="001728BA"/>
    <w:rsid w:val="00175F47"/>
    <w:rsid w:val="00180E53"/>
    <w:rsid w:val="00181801"/>
    <w:rsid w:val="00187E82"/>
    <w:rsid w:val="00191249"/>
    <w:rsid w:val="00193240"/>
    <w:rsid w:val="00193643"/>
    <w:rsid w:val="00194832"/>
    <w:rsid w:val="00195AE5"/>
    <w:rsid w:val="00196F0A"/>
    <w:rsid w:val="001971BB"/>
    <w:rsid w:val="001A029D"/>
    <w:rsid w:val="001A0F26"/>
    <w:rsid w:val="001A377F"/>
    <w:rsid w:val="001B0A60"/>
    <w:rsid w:val="001B1CC0"/>
    <w:rsid w:val="001B29C0"/>
    <w:rsid w:val="001C0573"/>
    <w:rsid w:val="001E0F4A"/>
    <w:rsid w:val="001E1DEA"/>
    <w:rsid w:val="001E20DC"/>
    <w:rsid w:val="001E2E2A"/>
    <w:rsid w:val="001E4702"/>
    <w:rsid w:val="001E5511"/>
    <w:rsid w:val="001E7941"/>
    <w:rsid w:val="001F0815"/>
    <w:rsid w:val="001F2C79"/>
    <w:rsid w:val="001F7595"/>
    <w:rsid w:val="001F78EC"/>
    <w:rsid w:val="001F7B4A"/>
    <w:rsid w:val="002009CD"/>
    <w:rsid w:val="002028D1"/>
    <w:rsid w:val="002061F4"/>
    <w:rsid w:val="00206B15"/>
    <w:rsid w:val="00210E79"/>
    <w:rsid w:val="00214BB0"/>
    <w:rsid w:val="002204B9"/>
    <w:rsid w:val="0022087E"/>
    <w:rsid w:val="00221B28"/>
    <w:rsid w:val="0022329A"/>
    <w:rsid w:val="00224E0A"/>
    <w:rsid w:val="00226953"/>
    <w:rsid w:val="00230EAA"/>
    <w:rsid w:val="00231496"/>
    <w:rsid w:val="0024151F"/>
    <w:rsid w:val="00246181"/>
    <w:rsid w:val="00246E92"/>
    <w:rsid w:val="0024768A"/>
    <w:rsid w:val="00247FAE"/>
    <w:rsid w:val="002534FB"/>
    <w:rsid w:val="002535AA"/>
    <w:rsid w:val="00254292"/>
    <w:rsid w:val="00254510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21F7"/>
    <w:rsid w:val="00276DB5"/>
    <w:rsid w:val="00276EDD"/>
    <w:rsid w:val="002774EE"/>
    <w:rsid w:val="00284548"/>
    <w:rsid w:val="0028506A"/>
    <w:rsid w:val="00285DFB"/>
    <w:rsid w:val="00286926"/>
    <w:rsid w:val="00292F86"/>
    <w:rsid w:val="002955BD"/>
    <w:rsid w:val="00297F38"/>
    <w:rsid w:val="002A1677"/>
    <w:rsid w:val="002A4C66"/>
    <w:rsid w:val="002A55D5"/>
    <w:rsid w:val="002B1AF4"/>
    <w:rsid w:val="002B5C12"/>
    <w:rsid w:val="002C19E4"/>
    <w:rsid w:val="002C3F16"/>
    <w:rsid w:val="002D1867"/>
    <w:rsid w:val="002D55D6"/>
    <w:rsid w:val="002D77CD"/>
    <w:rsid w:val="002E0F67"/>
    <w:rsid w:val="002E3001"/>
    <w:rsid w:val="002E5E05"/>
    <w:rsid w:val="002F1D6D"/>
    <w:rsid w:val="002F2187"/>
    <w:rsid w:val="0030038B"/>
    <w:rsid w:val="00304B44"/>
    <w:rsid w:val="00304BC5"/>
    <w:rsid w:val="00312887"/>
    <w:rsid w:val="0031331E"/>
    <w:rsid w:val="00313A0C"/>
    <w:rsid w:val="00315F50"/>
    <w:rsid w:val="00317033"/>
    <w:rsid w:val="0031751F"/>
    <w:rsid w:val="0032045D"/>
    <w:rsid w:val="00322404"/>
    <w:rsid w:val="00322A8D"/>
    <w:rsid w:val="00324A19"/>
    <w:rsid w:val="00333D2C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65D73"/>
    <w:rsid w:val="00366BDC"/>
    <w:rsid w:val="00372F95"/>
    <w:rsid w:val="00376D98"/>
    <w:rsid w:val="00380189"/>
    <w:rsid w:val="0038028B"/>
    <w:rsid w:val="00390D84"/>
    <w:rsid w:val="00393A4A"/>
    <w:rsid w:val="00394869"/>
    <w:rsid w:val="00394FD0"/>
    <w:rsid w:val="0039559C"/>
    <w:rsid w:val="003979C5"/>
    <w:rsid w:val="003A1222"/>
    <w:rsid w:val="003A1B08"/>
    <w:rsid w:val="003A446B"/>
    <w:rsid w:val="003A5E6F"/>
    <w:rsid w:val="003B31E4"/>
    <w:rsid w:val="003B3C61"/>
    <w:rsid w:val="003B4D46"/>
    <w:rsid w:val="003B5512"/>
    <w:rsid w:val="003B75B7"/>
    <w:rsid w:val="003C0C69"/>
    <w:rsid w:val="003C2135"/>
    <w:rsid w:val="003C3656"/>
    <w:rsid w:val="003D170E"/>
    <w:rsid w:val="003D2A40"/>
    <w:rsid w:val="003D68B6"/>
    <w:rsid w:val="003D70BE"/>
    <w:rsid w:val="003E26DA"/>
    <w:rsid w:val="003E482D"/>
    <w:rsid w:val="003E7622"/>
    <w:rsid w:val="003F32A8"/>
    <w:rsid w:val="003F7632"/>
    <w:rsid w:val="004005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45FE5"/>
    <w:rsid w:val="004506F6"/>
    <w:rsid w:val="00451525"/>
    <w:rsid w:val="0045218E"/>
    <w:rsid w:val="004529B8"/>
    <w:rsid w:val="00452D18"/>
    <w:rsid w:val="00453485"/>
    <w:rsid w:val="00455751"/>
    <w:rsid w:val="004558F3"/>
    <w:rsid w:val="0045714D"/>
    <w:rsid w:val="00457FCA"/>
    <w:rsid w:val="004624EF"/>
    <w:rsid w:val="004673CC"/>
    <w:rsid w:val="00471E40"/>
    <w:rsid w:val="00473B0D"/>
    <w:rsid w:val="0048107A"/>
    <w:rsid w:val="004827E1"/>
    <w:rsid w:val="00490098"/>
    <w:rsid w:val="00490664"/>
    <w:rsid w:val="00493DB6"/>
    <w:rsid w:val="0049470A"/>
    <w:rsid w:val="004A07FD"/>
    <w:rsid w:val="004A3AD2"/>
    <w:rsid w:val="004A5BEB"/>
    <w:rsid w:val="004A6172"/>
    <w:rsid w:val="004A767A"/>
    <w:rsid w:val="004B0410"/>
    <w:rsid w:val="004B2CEE"/>
    <w:rsid w:val="004B4B1B"/>
    <w:rsid w:val="004B4F94"/>
    <w:rsid w:val="004B638C"/>
    <w:rsid w:val="004C26A2"/>
    <w:rsid w:val="004C3842"/>
    <w:rsid w:val="004C4229"/>
    <w:rsid w:val="004C4252"/>
    <w:rsid w:val="004C58B5"/>
    <w:rsid w:val="004C7F70"/>
    <w:rsid w:val="004D357A"/>
    <w:rsid w:val="004D46A4"/>
    <w:rsid w:val="004D666B"/>
    <w:rsid w:val="004E0EED"/>
    <w:rsid w:val="004E251A"/>
    <w:rsid w:val="004E4D5D"/>
    <w:rsid w:val="004E4E38"/>
    <w:rsid w:val="004E6BBE"/>
    <w:rsid w:val="004F77DC"/>
    <w:rsid w:val="004F7CAD"/>
    <w:rsid w:val="00502F6E"/>
    <w:rsid w:val="00504036"/>
    <w:rsid w:val="00505BFA"/>
    <w:rsid w:val="005135C9"/>
    <w:rsid w:val="005136AF"/>
    <w:rsid w:val="00513C18"/>
    <w:rsid w:val="00513CB1"/>
    <w:rsid w:val="00514318"/>
    <w:rsid w:val="005207A4"/>
    <w:rsid w:val="005241D5"/>
    <w:rsid w:val="00527E33"/>
    <w:rsid w:val="005335C7"/>
    <w:rsid w:val="00534CE4"/>
    <w:rsid w:val="005502E3"/>
    <w:rsid w:val="00553249"/>
    <w:rsid w:val="00555814"/>
    <w:rsid w:val="005569CA"/>
    <w:rsid w:val="00561E77"/>
    <w:rsid w:val="00562FAC"/>
    <w:rsid w:val="00564A12"/>
    <w:rsid w:val="00567268"/>
    <w:rsid w:val="00567BCC"/>
    <w:rsid w:val="00570BD1"/>
    <w:rsid w:val="00572E05"/>
    <w:rsid w:val="0057403D"/>
    <w:rsid w:val="00581DA2"/>
    <w:rsid w:val="00586600"/>
    <w:rsid w:val="005933CA"/>
    <w:rsid w:val="00593EBB"/>
    <w:rsid w:val="00597650"/>
    <w:rsid w:val="005A1F26"/>
    <w:rsid w:val="005A233B"/>
    <w:rsid w:val="005A2924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C0AFA"/>
    <w:rsid w:val="005C11A5"/>
    <w:rsid w:val="005D0B9F"/>
    <w:rsid w:val="005D1F39"/>
    <w:rsid w:val="005D2762"/>
    <w:rsid w:val="005D2958"/>
    <w:rsid w:val="005D4B6B"/>
    <w:rsid w:val="005E0156"/>
    <w:rsid w:val="005E55EB"/>
    <w:rsid w:val="005E60DD"/>
    <w:rsid w:val="005F1882"/>
    <w:rsid w:val="005F1978"/>
    <w:rsid w:val="005F23D4"/>
    <w:rsid w:val="005F53BB"/>
    <w:rsid w:val="005F68CB"/>
    <w:rsid w:val="005F7B30"/>
    <w:rsid w:val="006015C0"/>
    <w:rsid w:val="00601633"/>
    <w:rsid w:val="0060245D"/>
    <w:rsid w:val="00602491"/>
    <w:rsid w:val="0060472B"/>
    <w:rsid w:val="006117A6"/>
    <w:rsid w:val="0061600D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457AF"/>
    <w:rsid w:val="006500BA"/>
    <w:rsid w:val="0065428E"/>
    <w:rsid w:val="00661098"/>
    <w:rsid w:val="0066523F"/>
    <w:rsid w:val="00666021"/>
    <w:rsid w:val="00670E7F"/>
    <w:rsid w:val="00672093"/>
    <w:rsid w:val="006729D5"/>
    <w:rsid w:val="006733A8"/>
    <w:rsid w:val="00677DC1"/>
    <w:rsid w:val="006806F6"/>
    <w:rsid w:val="00681E01"/>
    <w:rsid w:val="00682392"/>
    <w:rsid w:val="0068513F"/>
    <w:rsid w:val="0068683C"/>
    <w:rsid w:val="00687438"/>
    <w:rsid w:val="006940C7"/>
    <w:rsid w:val="00696232"/>
    <w:rsid w:val="00696E14"/>
    <w:rsid w:val="006A1113"/>
    <w:rsid w:val="006A3F72"/>
    <w:rsid w:val="006A6964"/>
    <w:rsid w:val="006B1971"/>
    <w:rsid w:val="006B55DB"/>
    <w:rsid w:val="006C0E2F"/>
    <w:rsid w:val="006C1BAD"/>
    <w:rsid w:val="006C2567"/>
    <w:rsid w:val="006C2AB1"/>
    <w:rsid w:val="006C3C39"/>
    <w:rsid w:val="006C428C"/>
    <w:rsid w:val="006C6B46"/>
    <w:rsid w:val="006D1142"/>
    <w:rsid w:val="006D1CBC"/>
    <w:rsid w:val="006D213D"/>
    <w:rsid w:val="006D5214"/>
    <w:rsid w:val="006E0D6B"/>
    <w:rsid w:val="006E4A20"/>
    <w:rsid w:val="006F1E3F"/>
    <w:rsid w:val="00701054"/>
    <w:rsid w:val="0070280C"/>
    <w:rsid w:val="00704122"/>
    <w:rsid w:val="0070752F"/>
    <w:rsid w:val="00713EFF"/>
    <w:rsid w:val="00714D6D"/>
    <w:rsid w:val="007157B3"/>
    <w:rsid w:val="00716271"/>
    <w:rsid w:val="0072057D"/>
    <w:rsid w:val="00723FFE"/>
    <w:rsid w:val="00724CF7"/>
    <w:rsid w:val="007303F0"/>
    <w:rsid w:val="007307AE"/>
    <w:rsid w:val="007311A4"/>
    <w:rsid w:val="00735E4A"/>
    <w:rsid w:val="007369C8"/>
    <w:rsid w:val="00742FBF"/>
    <w:rsid w:val="0074390E"/>
    <w:rsid w:val="0074742F"/>
    <w:rsid w:val="007515FB"/>
    <w:rsid w:val="00751B69"/>
    <w:rsid w:val="00755592"/>
    <w:rsid w:val="00756318"/>
    <w:rsid w:val="00756F4F"/>
    <w:rsid w:val="00762487"/>
    <w:rsid w:val="00766407"/>
    <w:rsid w:val="00767AAB"/>
    <w:rsid w:val="00767B90"/>
    <w:rsid w:val="00772AEE"/>
    <w:rsid w:val="007734A2"/>
    <w:rsid w:val="007801FC"/>
    <w:rsid w:val="00782BC9"/>
    <w:rsid w:val="00787702"/>
    <w:rsid w:val="00787E30"/>
    <w:rsid w:val="00790784"/>
    <w:rsid w:val="00790AAC"/>
    <w:rsid w:val="007932BB"/>
    <w:rsid w:val="00795118"/>
    <w:rsid w:val="00795845"/>
    <w:rsid w:val="007967F8"/>
    <w:rsid w:val="00797DA8"/>
    <w:rsid w:val="007A02B0"/>
    <w:rsid w:val="007A1D86"/>
    <w:rsid w:val="007A2868"/>
    <w:rsid w:val="007A2E3B"/>
    <w:rsid w:val="007A2E6B"/>
    <w:rsid w:val="007A3EE0"/>
    <w:rsid w:val="007A5546"/>
    <w:rsid w:val="007A6AB4"/>
    <w:rsid w:val="007B011E"/>
    <w:rsid w:val="007B24FB"/>
    <w:rsid w:val="007B4575"/>
    <w:rsid w:val="007B4D82"/>
    <w:rsid w:val="007B52F9"/>
    <w:rsid w:val="007C142C"/>
    <w:rsid w:val="007C3FC3"/>
    <w:rsid w:val="007C4084"/>
    <w:rsid w:val="007C4DFF"/>
    <w:rsid w:val="007C6649"/>
    <w:rsid w:val="007C7B62"/>
    <w:rsid w:val="007D19F8"/>
    <w:rsid w:val="007D1B8E"/>
    <w:rsid w:val="007D3D24"/>
    <w:rsid w:val="007D454A"/>
    <w:rsid w:val="007D48DF"/>
    <w:rsid w:val="007E09CC"/>
    <w:rsid w:val="007E34B6"/>
    <w:rsid w:val="007E4E33"/>
    <w:rsid w:val="007E7ED5"/>
    <w:rsid w:val="007F0F8E"/>
    <w:rsid w:val="007F108D"/>
    <w:rsid w:val="007F33DB"/>
    <w:rsid w:val="007F36E1"/>
    <w:rsid w:val="007F74AE"/>
    <w:rsid w:val="007F7A87"/>
    <w:rsid w:val="00801285"/>
    <w:rsid w:val="00801805"/>
    <w:rsid w:val="00806513"/>
    <w:rsid w:val="008106E1"/>
    <w:rsid w:val="00811B3E"/>
    <w:rsid w:val="0081251F"/>
    <w:rsid w:val="00812D3B"/>
    <w:rsid w:val="00817762"/>
    <w:rsid w:val="0082189A"/>
    <w:rsid w:val="00821C93"/>
    <w:rsid w:val="008222C5"/>
    <w:rsid w:val="00822471"/>
    <w:rsid w:val="008242FF"/>
    <w:rsid w:val="00825520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49B2"/>
    <w:rsid w:val="008751FB"/>
    <w:rsid w:val="008754D4"/>
    <w:rsid w:val="0087718B"/>
    <w:rsid w:val="008821A5"/>
    <w:rsid w:val="008908AB"/>
    <w:rsid w:val="00890C99"/>
    <w:rsid w:val="00894D88"/>
    <w:rsid w:val="00895720"/>
    <w:rsid w:val="0089699F"/>
    <w:rsid w:val="008A0A17"/>
    <w:rsid w:val="008A0E0A"/>
    <w:rsid w:val="008A44B0"/>
    <w:rsid w:val="008B0C89"/>
    <w:rsid w:val="008B28A8"/>
    <w:rsid w:val="008C09FD"/>
    <w:rsid w:val="008C1AC5"/>
    <w:rsid w:val="008C31C1"/>
    <w:rsid w:val="008C5813"/>
    <w:rsid w:val="008C74E0"/>
    <w:rsid w:val="008C767B"/>
    <w:rsid w:val="008D00D6"/>
    <w:rsid w:val="008D0A53"/>
    <w:rsid w:val="008D5B66"/>
    <w:rsid w:val="008D7969"/>
    <w:rsid w:val="008E39E9"/>
    <w:rsid w:val="008E42E2"/>
    <w:rsid w:val="008F2638"/>
    <w:rsid w:val="008F3DBF"/>
    <w:rsid w:val="008F491A"/>
    <w:rsid w:val="009003F3"/>
    <w:rsid w:val="00900813"/>
    <w:rsid w:val="009009C4"/>
    <w:rsid w:val="0090159A"/>
    <w:rsid w:val="00907359"/>
    <w:rsid w:val="0091135E"/>
    <w:rsid w:val="009113CE"/>
    <w:rsid w:val="00913541"/>
    <w:rsid w:val="0091381F"/>
    <w:rsid w:val="00915225"/>
    <w:rsid w:val="009177A6"/>
    <w:rsid w:val="009236BF"/>
    <w:rsid w:val="009252E6"/>
    <w:rsid w:val="00925394"/>
    <w:rsid w:val="009265B9"/>
    <w:rsid w:val="009270D5"/>
    <w:rsid w:val="00930393"/>
    <w:rsid w:val="00930607"/>
    <w:rsid w:val="00932315"/>
    <w:rsid w:val="0093382B"/>
    <w:rsid w:val="0093708E"/>
    <w:rsid w:val="0094256E"/>
    <w:rsid w:val="00943ED0"/>
    <w:rsid w:val="00944BF6"/>
    <w:rsid w:val="0094655C"/>
    <w:rsid w:val="009466C9"/>
    <w:rsid w:val="00953974"/>
    <w:rsid w:val="00954DF6"/>
    <w:rsid w:val="00956E50"/>
    <w:rsid w:val="00961DD7"/>
    <w:rsid w:val="009642D2"/>
    <w:rsid w:val="00967E1C"/>
    <w:rsid w:val="0097192A"/>
    <w:rsid w:val="00973676"/>
    <w:rsid w:val="00973E5A"/>
    <w:rsid w:val="00974298"/>
    <w:rsid w:val="00974AEE"/>
    <w:rsid w:val="0097563C"/>
    <w:rsid w:val="00977EBA"/>
    <w:rsid w:val="00981AAC"/>
    <w:rsid w:val="00981E48"/>
    <w:rsid w:val="0098246D"/>
    <w:rsid w:val="0098346B"/>
    <w:rsid w:val="00992475"/>
    <w:rsid w:val="00993886"/>
    <w:rsid w:val="00993D34"/>
    <w:rsid w:val="009A114A"/>
    <w:rsid w:val="009A24D1"/>
    <w:rsid w:val="009A441E"/>
    <w:rsid w:val="009A6DB7"/>
    <w:rsid w:val="009A7771"/>
    <w:rsid w:val="009B0384"/>
    <w:rsid w:val="009B1EC5"/>
    <w:rsid w:val="009B75BD"/>
    <w:rsid w:val="009C01C1"/>
    <w:rsid w:val="009C29B5"/>
    <w:rsid w:val="009D51F4"/>
    <w:rsid w:val="009E0170"/>
    <w:rsid w:val="009E5655"/>
    <w:rsid w:val="009E6CC5"/>
    <w:rsid w:val="009E72E2"/>
    <w:rsid w:val="009F1A16"/>
    <w:rsid w:val="009F2AAB"/>
    <w:rsid w:val="009F7B98"/>
    <w:rsid w:val="00A00E3D"/>
    <w:rsid w:val="00A01E69"/>
    <w:rsid w:val="00A03C6A"/>
    <w:rsid w:val="00A048A0"/>
    <w:rsid w:val="00A0549D"/>
    <w:rsid w:val="00A05F52"/>
    <w:rsid w:val="00A07A95"/>
    <w:rsid w:val="00A11ED1"/>
    <w:rsid w:val="00A149D5"/>
    <w:rsid w:val="00A17500"/>
    <w:rsid w:val="00A20334"/>
    <w:rsid w:val="00A207EA"/>
    <w:rsid w:val="00A24512"/>
    <w:rsid w:val="00A247DD"/>
    <w:rsid w:val="00A26048"/>
    <w:rsid w:val="00A31F9D"/>
    <w:rsid w:val="00A33246"/>
    <w:rsid w:val="00A33F08"/>
    <w:rsid w:val="00A36A0E"/>
    <w:rsid w:val="00A43127"/>
    <w:rsid w:val="00A434F9"/>
    <w:rsid w:val="00A442D3"/>
    <w:rsid w:val="00A45E20"/>
    <w:rsid w:val="00A46805"/>
    <w:rsid w:val="00A509FD"/>
    <w:rsid w:val="00A5177D"/>
    <w:rsid w:val="00A5433B"/>
    <w:rsid w:val="00A57197"/>
    <w:rsid w:val="00A579CE"/>
    <w:rsid w:val="00A6442A"/>
    <w:rsid w:val="00A653E1"/>
    <w:rsid w:val="00A65A35"/>
    <w:rsid w:val="00A6717C"/>
    <w:rsid w:val="00A716BD"/>
    <w:rsid w:val="00A740CB"/>
    <w:rsid w:val="00A75A8F"/>
    <w:rsid w:val="00A762E1"/>
    <w:rsid w:val="00A829C5"/>
    <w:rsid w:val="00A86E1C"/>
    <w:rsid w:val="00A9098C"/>
    <w:rsid w:val="00A92ED2"/>
    <w:rsid w:val="00A93157"/>
    <w:rsid w:val="00A968FC"/>
    <w:rsid w:val="00A97502"/>
    <w:rsid w:val="00A97A41"/>
    <w:rsid w:val="00AA0023"/>
    <w:rsid w:val="00AA30DA"/>
    <w:rsid w:val="00AA5DA4"/>
    <w:rsid w:val="00AA6393"/>
    <w:rsid w:val="00AA764F"/>
    <w:rsid w:val="00AB072B"/>
    <w:rsid w:val="00AB55FE"/>
    <w:rsid w:val="00AC43C3"/>
    <w:rsid w:val="00AC4894"/>
    <w:rsid w:val="00AC599E"/>
    <w:rsid w:val="00AC5FB1"/>
    <w:rsid w:val="00AD5520"/>
    <w:rsid w:val="00AD5C98"/>
    <w:rsid w:val="00AE32C0"/>
    <w:rsid w:val="00AE7B28"/>
    <w:rsid w:val="00AF0F99"/>
    <w:rsid w:val="00AF1942"/>
    <w:rsid w:val="00AF2D47"/>
    <w:rsid w:val="00AF3996"/>
    <w:rsid w:val="00B00F5A"/>
    <w:rsid w:val="00B011A0"/>
    <w:rsid w:val="00B059E2"/>
    <w:rsid w:val="00B07EB9"/>
    <w:rsid w:val="00B1071F"/>
    <w:rsid w:val="00B11427"/>
    <w:rsid w:val="00B11B72"/>
    <w:rsid w:val="00B12DE9"/>
    <w:rsid w:val="00B16152"/>
    <w:rsid w:val="00B162D9"/>
    <w:rsid w:val="00B17CE7"/>
    <w:rsid w:val="00B22AA2"/>
    <w:rsid w:val="00B23489"/>
    <w:rsid w:val="00B26A4F"/>
    <w:rsid w:val="00B26AA2"/>
    <w:rsid w:val="00B27DE4"/>
    <w:rsid w:val="00B318C3"/>
    <w:rsid w:val="00B31B32"/>
    <w:rsid w:val="00B33986"/>
    <w:rsid w:val="00B34A31"/>
    <w:rsid w:val="00B404B7"/>
    <w:rsid w:val="00B41513"/>
    <w:rsid w:val="00B41B04"/>
    <w:rsid w:val="00B51661"/>
    <w:rsid w:val="00B5357B"/>
    <w:rsid w:val="00B66D31"/>
    <w:rsid w:val="00B72CE5"/>
    <w:rsid w:val="00B76117"/>
    <w:rsid w:val="00B8221F"/>
    <w:rsid w:val="00B82F89"/>
    <w:rsid w:val="00B8483C"/>
    <w:rsid w:val="00B8506E"/>
    <w:rsid w:val="00B85DE7"/>
    <w:rsid w:val="00B8770A"/>
    <w:rsid w:val="00B92676"/>
    <w:rsid w:val="00B92FB1"/>
    <w:rsid w:val="00B94F28"/>
    <w:rsid w:val="00B96304"/>
    <w:rsid w:val="00B96636"/>
    <w:rsid w:val="00B96EEC"/>
    <w:rsid w:val="00BA0F58"/>
    <w:rsid w:val="00BA2320"/>
    <w:rsid w:val="00BB199E"/>
    <w:rsid w:val="00BB4013"/>
    <w:rsid w:val="00BB639E"/>
    <w:rsid w:val="00BD1B60"/>
    <w:rsid w:val="00BD3C40"/>
    <w:rsid w:val="00BD5E0D"/>
    <w:rsid w:val="00BD68E0"/>
    <w:rsid w:val="00BE754D"/>
    <w:rsid w:val="00BE797C"/>
    <w:rsid w:val="00BF4065"/>
    <w:rsid w:val="00BF5FC9"/>
    <w:rsid w:val="00BF6529"/>
    <w:rsid w:val="00BF7E0E"/>
    <w:rsid w:val="00C030C5"/>
    <w:rsid w:val="00C15DA4"/>
    <w:rsid w:val="00C165BF"/>
    <w:rsid w:val="00C16E5E"/>
    <w:rsid w:val="00C226BD"/>
    <w:rsid w:val="00C25682"/>
    <w:rsid w:val="00C264AC"/>
    <w:rsid w:val="00C32E80"/>
    <w:rsid w:val="00C341C2"/>
    <w:rsid w:val="00C3599C"/>
    <w:rsid w:val="00C35DF6"/>
    <w:rsid w:val="00C40C19"/>
    <w:rsid w:val="00C424B3"/>
    <w:rsid w:val="00C4612E"/>
    <w:rsid w:val="00C544D6"/>
    <w:rsid w:val="00C5540E"/>
    <w:rsid w:val="00C6032B"/>
    <w:rsid w:val="00C61D13"/>
    <w:rsid w:val="00C65261"/>
    <w:rsid w:val="00C72F58"/>
    <w:rsid w:val="00C733A1"/>
    <w:rsid w:val="00C76B51"/>
    <w:rsid w:val="00C81618"/>
    <w:rsid w:val="00C82258"/>
    <w:rsid w:val="00C823E2"/>
    <w:rsid w:val="00C83121"/>
    <w:rsid w:val="00C8476C"/>
    <w:rsid w:val="00C931A7"/>
    <w:rsid w:val="00C96652"/>
    <w:rsid w:val="00C9750E"/>
    <w:rsid w:val="00CA30D2"/>
    <w:rsid w:val="00CA3509"/>
    <w:rsid w:val="00CA4E13"/>
    <w:rsid w:val="00CB19EB"/>
    <w:rsid w:val="00CB496D"/>
    <w:rsid w:val="00CD0B50"/>
    <w:rsid w:val="00CD0F17"/>
    <w:rsid w:val="00CD19EE"/>
    <w:rsid w:val="00CD38A1"/>
    <w:rsid w:val="00CD3BE6"/>
    <w:rsid w:val="00CD5102"/>
    <w:rsid w:val="00CE1486"/>
    <w:rsid w:val="00CE14D6"/>
    <w:rsid w:val="00CE2DA3"/>
    <w:rsid w:val="00CE4D50"/>
    <w:rsid w:val="00CF1321"/>
    <w:rsid w:val="00CF486D"/>
    <w:rsid w:val="00CF733B"/>
    <w:rsid w:val="00D011E4"/>
    <w:rsid w:val="00D03313"/>
    <w:rsid w:val="00D03E03"/>
    <w:rsid w:val="00D066C5"/>
    <w:rsid w:val="00D1486A"/>
    <w:rsid w:val="00D168BD"/>
    <w:rsid w:val="00D24A5D"/>
    <w:rsid w:val="00D24CCB"/>
    <w:rsid w:val="00D301F8"/>
    <w:rsid w:val="00D31F36"/>
    <w:rsid w:val="00D33726"/>
    <w:rsid w:val="00D4076C"/>
    <w:rsid w:val="00D42A28"/>
    <w:rsid w:val="00D432D2"/>
    <w:rsid w:val="00D4565A"/>
    <w:rsid w:val="00D46CB2"/>
    <w:rsid w:val="00D470B0"/>
    <w:rsid w:val="00D471F1"/>
    <w:rsid w:val="00D47957"/>
    <w:rsid w:val="00D47D00"/>
    <w:rsid w:val="00D50042"/>
    <w:rsid w:val="00D52097"/>
    <w:rsid w:val="00D54CF8"/>
    <w:rsid w:val="00D551BA"/>
    <w:rsid w:val="00D57128"/>
    <w:rsid w:val="00D63148"/>
    <w:rsid w:val="00D6472B"/>
    <w:rsid w:val="00D70057"/>
    <w:rsid w:val="00D74099"/>
    <w:rsid w:val="00D807F2"/>
    <w:rsid w:val="00D81562"/>
    <w:rsid w:val="00D830AF"/>
    <w:rsid w:val="00D8571F"/>
    <w:rsid w:val="00D87363"/>
    <w:rsid w:val="00D87D5D"/>
    <w:rsid w:val="00D91532"/>
    <w:rsid w:val="00D91F82"/>
    <w:rsid w:val="00D97AEC"/>
    <w:rsid w:val="00DA0888"/>
    <w:rsid w:val="00DA2F98"/>
    <w:rsid w:val="00DB4310"/>
    <w:rsid w:val="00DB5C92"/>
    <w:rsid w:val="00DC1670"/>
    <w:rsid w:val="00DC2F86"/>
    <w:rsid w:val="00DC5EB7"/>
    <w:rsid w:val="00DD5013"/>
    <w:rsid w:val="00DD5899"/>
    <w:rsid w:val="00DD660D"/>
    <w:rsid w:val="00DE0E4D"/>
    <w:rsid w:val="00DE331D"/>
    <w:rsid w:val="00DF3611"/>
    <w:rsid w:val="00E022AC"/>
    <w:rsid w:val="00E02774"/>
    <w:rsid w:val="00E02BFA"/>
    <w:rsid w:val="00E06D27"/>
    <w:rsid w:val="00E06E34"/>
    <w:rsid w:val="00E107CE"/>
    <w:rsid w:val="00E14740"/>
    <w:rsid w:val="00E1503C"/>
    <w:rsid w:val="00E154FB"/>
    <w:rsid w:val="00E16DA3"/>
    <w:rsid w:val="00E1746E"/>
    <w:rsid w:val="00E17D91"/>
    <w:rsid w:val="00E23357"/>
    <w:rsid w:val="00E25E9A"/>
    <w:rsid w:val="00E269FA"/>
    <w:rsid w:val="00E31303"/>
    <w:rsid w:val="00E32588"/>
    <w:rsid w:val="00E33457"/>
    <w:rsid w:val="00E33C4A"/>
    <w:rsid w:val="00E34DED"/>
    <w:rsid w:val="00E378D3"/>
    <w:rsid w:val="00E43123"/>
    <w:rsid w:val="00E46BE0"/>
    <w:rsid w:val="00E50041"/>
    <w:rsid w:val="00E577D3"/>
    <w:rsid w:val="00E62746"/>
    <w:rsid w:val="00E7463A"/>
    <w:rsid w:val="00E76E27"/>
    <w:rsid w:val="00E81237"/>
    <w:rsid w:val="00E83B7C"/>
    <w:rsid w:val="00E84B86"/>
    <w:rsid w:val="00E91659"/>
    <w:rsid w:val="00EA3551"/>
    <w:rsid w:val="00EA43CD"/>
    <w:rsid w:val="00EA5C4A"/>
    <w:rsid w:val="00EA75EF"/>
    <w:rsid w:val="00EB11AA"/>
    <w:rsid w:val="00EB46FB"/>
    <w:rsid w:val="00EB5C1E"/>
    <w:rsid w:val="00EC17DC"/>
    <w:rsid w:val="00EE4059"/>
    <w:rsid w:val="00EE525C"/>
    <w:rsid w:val="00EE73B0"/>
    <w:rsid w:val="00EF1CE2"/>
    <w:rsid w:val="00EF2C2E"/>
    <w:rsid w:val="00EF4612"/>
    <w:rsid w:val="00EF5548"/>
    <w:rsid w:val="00EF5671"/>
    <w:rsid w:val="00EF6C49"/>
    <w:rsid w:val="00F0040C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3212"/>
    <w:rsid w:val="00F843C1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4EC1"/>
    <w:rsid w:val="00FD5725"/>
    <w:rsid w:val="00FD5BF3"/>
    <w:rsid w:val="00FD715E"/>
    <w:rsid w:val="00FE10A1"/>
    <w:rsid w:val="00FE13BE"/>
    <w:rsid w:val="00FE1DCF"/>
    <w:rsid w:val="00FE2222"/>
    <w:rsid w:val="00FE39F3"/>
    <w:rsid w:val="00FE51D1"/>
    <w:rsid w:val="00FE5B4D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94256"/>
  <w15:docId w15:val="{ED037CA9-CBCB-4396-89E6-EC63206A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7">
    <w:name w:val="Char Style 27"/>
    <w:basedOn w:val="DefaultParagraphFont"/>
    <w:link w:val="Style26"/>
    <w:rsid w:val="009E0170"/>
    <w:rPr>
      <w:sz w:val="22"/>
      <w:szCs w:val="22"/>
      <w:shd w:val="clear" w:color="auto" w:fill="FFFFFF"/>
    </w:rPr>
  </w:style>
  <w:style w:type="character" w:customStyle="1" w:styleId="CharStyle28">
    <w:name w:val="Char Style 28"/>
    <w:basedOn w:val="CharStyle27"/>
    <w:semiHidden/>
    <w:unhideWhenUsed/>
    <w:rsid w:val="009E0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Style26">
    <w:name w:val="Style 26"/>
    <w:basedOn w:val="Normal"/>
    <w:link w:val="CharStyle27"/>
    <w:qFormat/>
    <w:rsid w:val="009E0170"/>
    <w:pPr>
      <w:widowControl w:val="0"/>
      <w:shd w:val="clear" w:color="auto" w:fill="FFFFFF"/>
      <w:spacing w:line="292" w:lineRule="exact"/>
      <w:ind w:hanging="1940"/>
    </w:pPr>
    <w:rPr>
      <w:sz w:val="22"/>
      <w:szCs w:val="22"/>
      <w:lang w:val="hr-HR" w:eastAsia="hr-HR"/>
    </w:rPr>
  </w:style>
  <w:style w:type="table" w:styleId="TableGrid">
    <w:name w:val="Table Grid"/>
    <w:basedOn w:val="TableNormal"/>
    <w:uiPriority w:val="39"/>
    <w:rsid w:val="00B26A4F"/>
    <w:pPr>
      <w:widowControl w:val="0"/>
    </w:pPr>
    <w:rPr>
      <w:sz w:val="24"/>
      <w:szCs w:val="24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2">
    <w:name w:val="Char Style 22"/>
    <w:basedOn w:val="DefaultParagraphFont"/>
    <w:link w:val="Style21"/>
    <w:rsid w:val="0065428E"/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al"/>
    <w:link w:val="CharStyle22"/>
    <w:rsid w:val="0065428E"/>
    <w:pPr>
      <w:widowControl w:val="0"/>
      <w:spacing w:after="260" w:line="293" w:lineRule="auto"/>
    </w:pPr>
    <w:rPr>
      <w:rFonts w:ascii="Arial" w:eastAsia="Arial" w:hAnsi="Arial" w:cs="Arial"/>
      <w:sz w:val="19"/>
      <w:szCs w:val="19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52A4D-FAB1-40EE-B455-E3BF868E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111</TotalTime>
  <Pages>6</Pages>
  <Words>2346</Words>
  <Characters>13373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predložakHBOR</vt:lpstr>
    </vt:vector>
  </TitlesOfParts>
  <Company>HBOR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Petković Ivana</dc:creator>
  <cp:keywords/>
  <dc:description/>
  <cp:lastModifiedBy>Petković Ivana</cp:lastModifiedBy>
  <cp:revision>5</cp:revision>
  <cp:lastPrinted>2019-07-29T06:27:00Z</cp:lastPrinted>
  <dcterms:created xsi:type="dcterms:W3CDTF">2025-04-25T13:36:00Z</dcterms:created>
  <dcterms:modified xsi:type="dcterms:W3CDTF">2025-06-05T12:05:00Z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